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63" w:rsidRDefault="00BE3A63">
      <w:pPr>
        <w:rPr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6"/>
        <w:gridCol w:w="3647"/>
        <w:gridCol w:w="3647"/>
      </w:tblGrid>
      <w:tr w:rsidR="001D29E7" w:rsidRPr="00311A0B" w:rsidTr="00D96978">
        <w:tc>
          <w:tcPr>
            <w:tcW w:w="3646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caps/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311A0B">
              <w:rPr>
                <w:caps/>
                <w:sz w:val="36"/>
                <w:szCs w:val="36"/>
                <w:u w:val="single"/>
              </w:rPr>
              <w:t>Carta</w:t>
            </w: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caps/>
                <w:sz w:val="36"/>
                <w:szCs w:val="36"/>
                <w:u w:val="single"/>
              </w:rPr>
            </w:pPr>
            <w:r w:rsidRPr="00311A0B">
              <w:rPr>
                <w:caps/>
                <w:sz w:val="36"/>
                <w:szCs w:val="36"/>
                <w:u w:val="single"/>
              </w:rPr>
              <w:t>Representación</w:t>
            </w: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caps/>
                <w:sz w:val="36"/>
                <w:szCs w:val="36"/>
                <w:u w:val="single"/>
              </w:rPr>
            </w:pPr>
            <w:r w:rsidRPr="00311A0B">
              <w:rPr>
                <w:caps/>
                <w:sz w:val="36"/>
                <w:szCs w:val="36"/>
                <w:u w:val="single"/>
              </w:rPr>
              <w:t>Puntos</w:t>
            </w:r>
          </w:p>
        </w:tc>
      </w:tr>
      <w:tr w:rsidR="001D29E7" w:rsidRPr="00311A0B" w:rsidTr="00D96978">
        <w:tc>
          <w:tcPr>
            <w:tcW w:w="3646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2</w:t>
            </w: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2 pts</w:t>
            </w:r>
          </w:p>
        </w:tc>
      </w:tr>
      <w:tr w:rsidR="001D29E7" w:rsidRPr="00311A0B" w:rsidTr="00D96978">
        <w:tc>
          <w:tcPr>
            <w:tcW w:w="3646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3</w:t>
            </w: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3 pts</w:t>
            </w:r>
          </w:p>
        </w:tc>
      </w:tr>
      <w:tr w:rsidR="001D29E7" w:rsidRPr="00311A0B" w:rsidTr="00D96978">
        <w:tc>
          <w:tcPr>
            <w:tcW w:w="3646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4</w:t>
            </w: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4 pts</w:t>
            </w:r>
          </w:p>
        </w:tc>
      </w:tr>
      <w:tr w:rsidR="001D29E7" w:rsidRPr="00311A0B" w:rsidTr="00D96978">
        <w:tc>
          <w:tcPr>
            <w:tcW w:w="3646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5</w:t>
            </w: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5 pts</w:t>
            </w:r>
          </w:p>
        </w:tc>
      </w:tr>
      <w:tr w:rsidR="001D29E7" w:rsidRPr="00311A0B" w:rsidTr="00D96978">
        <w:tc>
          <w:tcPr>
            <w:tcW w:w="3646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6</w:t>
            </w: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6 pts</w:t>
            </w:r>
          </w:p>
        </w:tc>
      </w:tr>
      <w:tr w:rsidR="001D29E7" w:rsidRPr="00311A0B" w:rsidTr="00D96978">
        <w:tc>
          <w:tcPr>
            <w:tcW w:w="3646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7</w:t>
            </w: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7 pts</w:t>
            </w:r>
          </w:p>
        </w:tc>
      </w:tr>
      <w:tr w:rsidR="001D29E7" w:rsidRPr="00311A0B" w:rsidTr="00D96978">
        <w:tc>
          <w:tcPr>
            <w:tcW w:w="3646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8</w:t>
            </w: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8 pts</w:t>
            </w:r>
          </w:p>
        </w:tc>
      </w:tr>
      <w:tr w:rsidR="001D29E7" w:rsidRPr="00311A0B" w:rsidTr="00D96978">
        <w:tc>
          <w:tcPr>
            <w:tcW w:w="3646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9</w:t>
            </w: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9 pts</w:t>
            </w:r>
          </w:p>
        </w:tc>
      </w:tr>
      <w:tr w:rsidR="001D29E7" w:rsidRPr="00311A0B" w:rsidTr="00D96978">
        <w:tc>
          <w:tcPr>
            <w:tcW w:w="3646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10</w:t>
            </w: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10 pts</w:t>
            </w:r>
          </w:p>
        </w:tc>
      </w:tr>
      <w:tr w:rsidR="001D29E7" w:rsidRPr="00311A0B" w:rsidTr="00D96978">
        <w:tc>
          <w:tcPr>
            <w:tcW w:w="3646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J</w:t>
            </w: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12 pts</w:t>
            </w:r>
          </w:p>
        </w:tc>
      </w:tr>
      <w:tr w:rsidR="001D29E7" w:rsidRPr="00311A0B" w:rsidTr="00D96978">
        <w:tc>
          <w:tcPr>
            <w:tcW w:w="3646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Q</w:t>
            </w: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15 pts</w:t>
            </w:r>
          </w:p>
        </w:tc>
      </w:tr>
      <w:tr w:rsidR="001D29E7" w:rsidRPr="00311A0B" w:rsidTr="00D96978">
        <w:tc>
          <w:tcPr>
            <w:tcW w:w="3646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K</w:t>
            </w: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15 pts</w:t>
            </w:r>
          </w:p>
        </w:tc>
      </w:tr>
      <w:tr w:rsidR="001D29E7" w:rsidRPr="00311A0B" w:rsidTr="00D96978">
        <w:tc>
          <w:tcPr>
            <w:tcW w:w="3646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A</w:t>
            </w: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20 pts</w:t>
            </w:r>
          </w:p>
        </w:tc>
      </w:tr>
      <w:tr w:rsidR="001D29E7" w:rsidRPr="00311A0B" w:rsidTr="00D96978">
        <w:tc>
          <w:tcPr>
            <w:tcW w:w="3646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Joker</w:t>
            </w: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47" w:type="dxa"/>
            <w:shd w:val="clear" w:color="auto" w:fill="auto"/>
          </w:tcPr>
          <w:p w:rsidR="001D29E7" w:rsidRPr="00311A0B" w:rsidRDefault="001D29E7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Todas las cartas x 2</w:t>
            </w:r>
          </w:p>
        </w:tc>
      </w:tr>
    </w:tbl>
    <w:p w:rsidR="001D29E7" w:rsidRDefault="001D29E7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6"/>
        <w:gridCol w:w="3647"/>
        <w:gridCol w:w="3647"/>
      </w:tblGrid>
      <w:tr w:rsidR="000430DC" w:rsidRPr="00311A0B" w:rsidTr="00D96978">
        <w:tc>
          <w:tcPr>
            <w:tcW w:w="3646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caps/>
                <w:sz w:val="36"/>
                <w:szCs w:val="36"/>
                <w:u w:val="single"/>
              </w:rPr>
            </w:pPr>
            <w:r w:rsidRPr="00311A0B">
              <w:rPr>
                <w:caps/>
                <w:sz w:val="36"/>
                <w:szCs w:val="36"/>
                <w:u w:val="single"/>
              </w:rPr>
              <w:t>Carta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caps/>
                <w:sz w:val="36"/>
                <w:szCs w:val="36"/>
                <w:u w:val="single"/>
              </w:rPr>
            </w:pPr>
            <w:r w:rsidRPr="00311A0B">
              <w:rPr>
                <w:caps/>
                <w:sz w:val="36"/>
                <w:szCs w:val="36"/>
                <w:u w:val="single"/>
              </w:rPr>
              <w:t>Representación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caps/>
                <w:sz w:val="36"/>
                <w:szCs w:val="36"/>
                <w:u w:val="single"/>
              </w:rPr>
            </w:pPr>
            <w:r w:rsidRPr="00311A0B">
              <w:rPr>
                <w:caps/>
                <w:sz w:val="36"/>
                <w:szCs w:val="36"/>
                <w:u w:val="single"/>
              </w:rPr>
              <w:t>Puntos</w:t>
            </w:r>
          </w:p>
        </w:tc>
      </w:tr>
      <w:tr w:rsidR="000430DC" w:rsidRPr="00311A0B" w:rsidTr="00D96978">
        <w:tc>
          <w:tcPr>
            <w:tcW w:w="3646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2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hablar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2 pts</w:t>
            </w:r>
          </w:p>
        </w:tc>
      </w:tr>
      <w:tr w:rsidR="000430DC" w:rsidRPr="00311A0B" w:rsidTr="00D96978">
        <w:tc>
          <w:tcPr>
            <w:tcW w:w="3646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3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comer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3 pts</w:t>
            </w:r>
          </w:p>
        </w:tc>
      </w:tr>
      <w:tr w:rsidR="000430DC" w:rsidRPr="00311A0B" w:rsidTr="00D96978">
        <w:tc>
          <w:tcPr>
            <w:tcW w:w="3646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4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escribir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4 pts</w:t>
            </w:r>
          </w:p>
        </w:tc>
      </w:tr>
      <w:tr w:rsidR="000430DC" w:rsidRPr="00311A0B" w:rsidTr="00D96978">
        <w:tc>
          <w:tcPr>
            <w:tcW w:w="3646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5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hacer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5 pts</w:t>
            </w:r>
          </w:p>
        </w:tc>
      </w:tr>
      <w:tr w:rsidR="000430DC" w:rsidRPr="00311A0B" w:rsidTr="00D96978">
        <w:tc>
          <w:tcPr>
            <w:tcW w:w="3646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6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querer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6 pts</w:t>
            </w:r>
          </w:p>
        </w:tc>
      </w:tr>
      <w:tr w:rsidR="000430DC" w:rsidRPr="00311A0B" w:rsidTr="00D96978">
        <w:tc>
          <w:tcPr>
            <w:tcW w:w="3646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7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venir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7 pts</w:t>
            </w:r>
          </w:p>
        </w:tc>
      </w:tr>
      <w:tr w:rsidR="000430DC" w:rsidRPr="00311A0B" w:rsidTr="00D96978">
        <w:tc>
          <w:tcPr>
            <w:tcW w:w="3646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8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andar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8 pts</w:t>
            </w:r>
          </w:p>
        </w:tc>
      </w:tr>
      <w:tr w:rsidR="000430DC" w:rsidRPr="00311A0B" w:rsidTr="00D96978">
        <w:tc>
          <w:tcPr>
            <w:tcW w:w="3646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9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tener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9 pts</w:t>
            </w:r>
          </w:p>
        </w:tc>
      </w:tr>
      <w:tr w:rsidR="000430DC" w:rsidRPr="00311A0B" w:rsidTr="00D96978">
        <w:tc>
          <w:tcPr>
            <w:tcW w:w="3646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10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estar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10 pts</w:t>
            </w:r>
          </w:p>
        </w:tc>
      </w:tr>
      <w:tr w:rsidR="000430DC" w:rsidRPr="00311A0B" w:rsidTr="00D96978">
        <w:tc>
          <w:tcPr>
            <w:tcW w:w="3646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J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pedir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12 pts</w:t>
            </w:r>
          </w:p>
        </w:tc>
      </w:tr>
      <w:tr w:rsidR="000430DC" w:rsidRPr="00311A0B" w:rsidTr="00D96978">
        <w:tc>
          <w:tcPr>
            <w:tcW w:w="3646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Q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servir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15 pts</w:t>
            </w:r>
          </w:p>
        </w:tc>
      </w:tr>
      <w:tr w:rsidR="000430DC" w:rsidRPr="00311A0B" w:rsidTr="00D96978">
        <w:tc>
          <w:tcPr>
            <w:tcW w:w="3646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K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seguir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15 pts</w:t>
            </w:r>
          </w:p>
        </w:tc>
      </w:tr>
      <w:tr w:rsidR="000430DC" w:rsidRPr="00311A0B" w:rsidTr="00D96978">
        <w:tc>
          <w:tcPr>
            <w:tcW w:w="3646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A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repetir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20 pts</w:t>
            </w:r>
          </w:p>
        </w:tc>
      </w:tr>
      <w:tr w:rsidR="000430DC" w:rsidRPr="00311A0B" w:rsidTr="00D96978">
        <w:tc>
          <w:tcPr>
            <w:tcW w:w="3646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Joker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divertirse</w:t>
            </w:r>
          </w:p>
        </w:tc>
        <w:tc>
          <w:tcPr>
            <w:tcW w:w="3647" w:type="dxa"/>
            <w:shd w:val="clear" w:color="auto" w:fill="auto"/>
          </w:tcPr>
          <w:p w:rsidR="000430DC" w:rsidRPr="00311A0B" w:rsidRDefault="000430DC" w:rsidP="00D96978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Todas las cartas x 2</w:t>
            </w:r>
          </w:p>
        </w:tc>
      </w:tr>
    </w:tbl>
    <w:p w:rsidR="00F217AB" w:rsidRDefault="00F217AB"/>
    <w:p w:rsidR="00712663" w:rsidRPr="009C29C9" w:rsidRDefault="000430DC" w:rsidP="00712663">
      <w:pPr>
        <w:jc w:val="center"/>
        <w:rPr>
          <w:rFonts w:ascii="Maiandra GD" w:hAnsi="Maiandra GD"/>
          <w:b/>
          <w:sz w:val="32"/>
          <w:szCs w:val="32"/>
        </w:rPr>
      </w:pPr>
      <w:r>
        <w:rPr>
          <w:rFonts w:ascii="Informal011 BT" w:hAnsi="Informal011 BT"/>
          <w:sz w:val="28"/>
          <w:szCs w:val="28"/>
        </w:rPr>
        <w:br w:type="page"/>
      </w:r>
      <w:r w:rsidR="00734381" w:rsidRPr="00734381">
        <w:rPr>
          <w:rFonts w:ascii="Informal011 BT" w:hAnsi="Informal011 BT"/>
          <w:sz w:val="28"/>
          <w:szCs w:val="28"/>
        </w:rPr>
        <w:lastRenderedPageBreak/>
        <w:t xml:space="preserve">Round Table </w:t>
      </w:r>
      <w:r w:rsidR="00712663" w:rsidRPr="00734381">
        <w:rPr>
          <w:rFonts w:ascii="Informal011 BT" w:hAnsi="Informal011 BT"/>
          <w:sz w:val="28"/>
          <w:szCs w:val="28"/>
        </w:rPr>
        <w:t>Card Game</w:t>
      </w:r>
      <w:r w:rsidR="00734381" w:rsidRPr="00734381">
        <w:rPr>
          <w:rFonts w:ascii="Informal011 BT" w:hAnsi="Informal011 BT"/>
          <w:sz w:val="28"/>
          <w:szCs w:val="28"/>
        </w:rPr>
        <w:t>:</w:t>
      </w:r>
      <w:r w:rsidR="00091C9F">
        <w:rPr>
          <w:rFonts w:ascii="Maiandra GD" w:hAnsi="Maiandra GD"/>
          <w:b/>
          <w:sz w:val="32"/>
          <w:szCs w:val="32"/>
        </w:rPr>
        <w:t xml:space="preserve"> Type in your questions or cue words</w:t>
      </w:r>
      <w:r w:rsidR="00E177E5">
        <w:rPr>
          <w:rFonts w:ascii="Maiandra GD" w:hAnsi="Maiandra GD"/>
          <w:b/>
          <w:sz w:val="32"/>
          <w:szCs w:val="32"/>
        </w:rPr>
        <w:t xml:space="preserve"> in boxes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9C29C9" w:rsidRPr="007B1AFF" w:rsidTr="007B1AFF">
        <w:tc>
          <w:tcPr>
            <w:tcW w:w="2754" w:type="dxa"/>
          </w:tcPr>
          <w:p w:rsidR="00712663" w:rsidRPr="007B1AFF" w:rsidRDefault="00845D8A" w:rsidP="007B1AFF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c">
                  <w:drawing>
                    <wp:inline distT="0" distB="0" distL="0" distR="0">
                      <wp:extent cx="1590675" cy="2257425"/>
                      <wp:effectExtent l="9525" t="0" r="0" b="0"/>
                      <wp:docPr id="130" name="Canvas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22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89405" cy="2254885"/>
                                </a:xfrm>
                                <a:custGeom>
                                  <a:avLst/>
                                  <a:gdLst>
                                    <a:gd name="T0" fmla="*/ 191 w 5006"/>
                                    <a:gd name="T1" fmla="*/ 0 h 7102"/>
                                    <a:gd name="T2" fmla="*/ 4817 w 5006"/>
                                    <a:gd name="T3" fmla="*/ 0 h 7102"/>
                                    <a:gd name="T4" fmla="*/ 4889 w 5006"/>
                                    <a:gd name="T5" fmla="*/ 21 h 7102"/>
                                    <a:gd name="T6" fmla="*/ 4951 w 5006"/>
                                    <a:gd name="T7" fmla="*/ 80 h 7102"/>
                                    <a:gd name="T8" fmla="*/ 4992 w 5006"/>
                                    <a:gd name="T9" fmla="*/ 166 h 7102"/>
                                    <a:gd name="T10" fmla="*/ 5006 w 5006"/>
                                    <a:gd name="T11" fmla="*/ 273 h 7102"/>
                                    <a:gd name="T12" fmla="*/ 5006 w 5006"/>
                                    <a:gd name="T13" fmla="*/ 6829 h 7102"/>
                                    <a:gd name="T14" fmla="*/ 4992 w 5006"/>
                                    <a:gd name="T15" fmla="*/ 6936 h 7102"/>
                                    <a:gd name="T16" fmla="*/ 4951 w 5006"/>
                                    <a:gd name="T17" fmla="*/ 7022 h 7102"/>
                                    <a:gd name="T18" fmla="*/ 4889 w 5006"/>
                                    <a:gd name="T19" fmla="*/ 7081 h 7102"/>
                                    <a:gd name="T20" fmla="*/ 4817 w 5006"/>
                                    <a:gd name="T21" fmla="*/ 7102 h 7102"/>
                                    <a:gd name="T22" fmla="*/ 191 w 5006"/>
                                    <a:gd name="T23" fmla="*/ 7102 h 7102"/>
                                    <a:gd name="T24" fmla="*/ 115 w 5006"/>
                                    <a:gd name="T25" fmla="*/ 7081 h 7102"/>
                                    <a:gd name="T26" fmla="*/ 55 w 5006"/>
                                    <a:gd name="T27" fmla="*/ 7022 h 7102"/>
                                    <a:gd name="T28" fmla="*/ 14 w 5006"/>
                                    <a:gd name="T29" fmla="*/ 6936 h 7102"/>
                                    <a:gd name="T30" fmla="*/ 0 w 5006"/>
                                    <a:gd name="T31" fmla="*/ 6829 h 7102"/>
                                    <a:gd name="T32" fmla="*/ 0 w 5006"/>
                                    <a:gd name="T33" fmla="*/ 273 h 7102"/>
                                    <a:gd name="T34" fmla="*/ 14 w 5006"/>
                                    <a:gd name="T35" fmla="*/ 166 h 7102"/>
                                    <a:gd name="T36" fmla="*/ 55 w 5006"/>
                                    <a:gd name="T37" fmla="*/ 80 h 7102"/>
                                    <a:gd name="T38" fmla="*/ 115 w 5006"/>
                                    <a:gd name="T39" fmla="*/ 21 h 7102"/>
                                    <a:gd name="T40" fmla="*/ 191 w 5006"/>
                                    <a:gd name="T41" fmla="*/ 0 h 7102"/>
                                    <a:gd name="T42" fmla="*/ 191 w 5006"/>
                                    <a:gd name="T43" fmla="*/ 0 h 7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5006" h="7102">
                                      <a:moveTo>
                                        <a:pt x="191" y="0"/>
                                      </a:moveTo>
                                      <a:lnTo>
                                        <a:pt x="4817" y="0"/>
                                      </a:lnTo>
                                      <a:lnTo>
                                        <a:pt x="4889" y="21"/>
                                      </a:lnTo>
                                      <a:lnTo>
                                        <a:pt x="4951" y="80"/>
                                      </a:lnTo>
                                      <a:lnTo>
                                        <a:pt x="4992" y="166"/>
                                      </a:lnTo>
                                      <a:lnTo>
                                        <a:pt x="5006" y="273"/>
                                      </a:lnTo>
                                      <a:lnTo>
                                        <a:pt x="5006" y="6829"/>
                                      </a:lnTo>
                                      <a:lnTo>
                                        <a:pt x="4992" y="6936"/>
                                      </a:lnTo>
                                      <a:lnTo>
                                        <a:pt x="4951" y="7022"/>
                                      </a:lnTo>
                                      <a:lnTo>
                                        <a:pt x="4889" y="7081"/>
                                      </a:lnTo>
                                      <a:lnTo>
                                        <a:pt x="4817" y="7102"/>
                                      </a:lnTo>
                                      <a:lnTo>
                                        <a:pt x="191" y="7102"/>
                                      </a:lnTo>
                                      <a:lnTo>
                                        <a:pt x="115" y="7081"/>
                                      </a:lnTo>
                                      <a:lnTo>
                                        <a:pt x="55" y="7022"/>
                                      </a:lnTo>
                                      <a:lnTo>
                                        <a:pt x="14" y="6936"/>
                                      </a:lnTo>
                                      <a:lnTo>
                                        <a:pt x="0" y="6829"/>
                                      </a:lnTo>
                                      <a:lnTo>
                                        <a:pt x="0" y="273"/>
                                      </a:lnTo>
                                      <a:lnTo>
                                        <a:pt x="14" y="166"/>
                                      </a:lnTo>
                                      <a:lnTo>
                                        <a:pt x="55" y="80"/>
                                      </a:lnTo>
                                      <a:lnTo>
                                        <a:pt x="115" y="21"/>
                                      </a:lnTo>
                                      <a:lnTo>
                                        <a:pt x="191" y="0"/>
                                      </a:lnTo>
                                      <a:lnTo>
                                        <a:pt x="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00" y="35560"/>
                                  <a:ext cx="1540510" cy="2194560"/>
                                </a:xfrm>
                                <a:custGeom>
                                  <a:avLst/>
                                  <a:gdLst>
                                    <a:gd name="T0" fmla="*/ 182 w 4852"/>
                                    <a:gd name="T1" fmla="*/ 0 h 6880"/>
                                    <a:gd name="T2" fmla="*/ 4663 w 4852"/>
                                    <a:gd name="T3" fmla="*/ 0 h 6880"/>
                                    <a:gd name="T4" fmla="*/ 4737 w 4852"/>
                                    <a:gd name="T5" fmla="*/ 22 h 6880"/>
                                    <a:gd name="T6" fmla="*/ 4795 w 4852"/>
                                    <a:gd name="T7" fmla="*/ 78 h 6880"/>
                                    <a:gd name="T8" fmla="*/ 4836 w 4852"/>
                                    <a:gd name="T9" fmla="*/ 162 h 6880"/>
                                    <a:gd name="T10" fmla="*/ 4852 w 4852"/>
                                    <a:gd name="T11" fmla="*/ 264 h 6880"/>
                                    <a:gd name="T12" fmla="*/ 4852 w 4852"/>
                                    <a:gd name="T13" fmla="*/ 6618 h 6880"/>
                                    <a:gd name="T14" fmla="*/ 4836 w 4852"/>
                                    <a:gd name="T15" fmla="*/ 6718 h 6880"/>
                                    <a:gd name="T16" fmla="*/ 4795 w 4852"/>
                                    <a:gd name="T17" fmla="*/ 6804 h 6880"/>
                                    <a:gd name="T18" fmla="*/ 4737 w 4852"/>
                                    <a:gd name="T19" fmla="*/ 6858 h 6880"/>
                                    <a:gd name="T20" fmla="*/ 4663 w 4852"/>
                                    <a:gd name="T21" fmla="*/ 6880 h 6880"/>
                                    <a:gd name="T22" fmla="*/ 182 w 4852"/>
                                    <a:gd name="T23" fmla="*/ 6880 h 6880"/>
                                    <a:gd name="T24" fmla="*/ 111 w 4852"/>
                                    <a:gd name="T25" fmla="*/ 6858 h 6880"/>
                                    <a:gd name="T26" fmla="*/ 53 w 4852"/>
                                    <a:gd name="T27" fmla="*/ 6804 h 6880"/>
                                    <a:gd name="T28" fmla="*/ 14 w 4852"/>
                                    <a:gd name="T29" fmla="*/ 6718 h 6880"/>
                                    <a:gd name="T30" fmla="*/ 0 w 4852"/>
                                    <a:gd name="T31" fmla="*/ 6618 h 6880"/>
                                    <a:gd name="T32" fmla="*/ 0 w 4852"/>
                                    <a:gd name="T33" fmla="*/ 264 h 6880"/>
                                    <a:gd name="T34" fmla="*/ 14 w 4852"/>
                                    <a:gd name="T35" fmla="*/ 162 h 6880"/>
                                    <a:gd name="T36" fmla="*/ 53 w 4852"/>
                                    <a:gd name="T37" fmla="*/ 78 h 6880"/>
                                    <a:gd name="T38" fmla="*/ 111 w 4852"/>
                                    <a:gd name="T39" fmla="*/ 22 h 6880"/>
                                    <a:gd name="T40" fmla="*/ 182 w 4852"/>
                                    <a:gd name="T41" fmla="*/ 0 h 6880"/>
                                    <a:gd name="T42" fmla="*/ 182 w 4852"/>
                                    <a:gd name="T43" fmla="*/ 0 h 68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4852" h="6880">
                                      <a:moveTo>
                                        <a:pt x="182" y="0"/>
                                      </a:moveTo>
                                      <a:lnTo>
                                        <a:pt x="4663" y="0"/>
                                      </a:lnTo>
                                      <a:lnTo>
                                        <a:pt x="4737" y="22"/>
                                      </a:lnTo>
                                      <a:lnTo>
                                        <a:pt x="4795" y="78"/>
                                      </a:lnTo>
                                      <a:lnTo>
                                        <a:pt x="4836" y="162"/>
                                      </a:lnTo>
                                      <a:lnTo>
                                        <a:pt x="4852" y="264"/>
                                      </a:lnTo>
                                      <a:lnTo>
                                        <a:pt x="4852" y="6618"/>
                                      </a:lnTo>
                                      <a:lnTo>
                                        <a:pt x="4836" y="6718"/>
                                      </a:lnTo>
                                      <a:lnTo>
                                        <a:pt x="4795" y="6804"/>
                                      </a:lnTo>
                                      <a:lnTo>
                                        <a:pt x="4737" y="6858"/>
                                      </a:lnTo>
                                      <a:lnTo>
                                        <a:pt x="4663" y="6880"/>
                                      </a:lnTo>
                                      <a:lnTo>
                                        <a:pt x="182" y="6880"/>
                                      </a:lnTo>
                                      <a:lnTo>
                                        <a:pt x="111" y="6858"/>
                                      </a:lnTo>
                                      <a:lnTo>
                                        <a:pt x="53" y="6804"/>
                                      </a:lnTo>
                                      <a:lnTo>
                                        <a:pt x="14" y="6718"/>
                                      </a:lnTo>
                                      <a:lnTo>
                                        <a:pt x="0" y="6618"/>
                                      </a:lnTo>
                                      <a:lnTo>
                                        <a:pt x="0" y="264"/>
                                      </a:lnTo>
                                      <a:lnTo>
                                        <a:pt x="14" y="162"/>
                                      </a:lnTo>
                                      <a:lnTo>
                                        <a:pt x="53" y="78"/>
                                      </a:lnTo>
                                      <a:lnTo>
                                        <a:pt x="111" y="22"/>
                                      </a:lnTo>
                                      <a:lnTo>
                                        <a:pt x="182" y="0"/>
                                      </a:lnTo>
                                      <a:lnTo>
                                        <a:pt x="1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790" y="110490"/>
                                  <a:ext cx="123190" cy="221615"/>
                                </a:xfrm>
                                <a:custGeom>
                                  <a:avLst/>
                                  <a:gdLst>
                                    <a:gd name="T0" fmla="*/ 0 w 389"/>
                                    <a:gd name="T1" fmla="*/ 678 h 699"/>
                                    <a:gd name="T2" fmla="*/ 10 w 389"/>
                                    <a:gd name="T3" fmla="*/ 572 h 699"/>
                                    <a:gd name="T4" fmla="*/ 63 w 389"/>
                                    <a:gd name="T5" fmla="*/ 477 h 699"/>
                                    <a:gd name="T6" fmla="*/ 127 w 389"/>
                                    <a:gd name="T7" fmla="*/ 418 h 699"/>
                                    <a:gd name="T8" fmla="*/ 207 w 389"/>
                                    <a:gd name="T9" fmla="*/ 364 h 699"/>
                                    <a:gd name="T10" fmla="*/ 266 w 389"/>
                                    <a:gd name="T11" fmla="*/ 321 h 699"/>
                                    <a:gd name="T12" fmla="*/ 305 w 389"/>
                                    <a:gd name="T13" fmla="*/ 276 h 699"/>
                                    <a:gd name="T14" fmla="*/ 317 w 389"/>
                                    <a:gd name="T15" fmla="*/ 215 h 699"/>
                                    <a:gd name="T16" fmla="*/ 311 w 389"/>
                                    <a:gd name="T17" fmla="*/ 174 h 699"/>
                                    <a:gd name="T18" fmla="*/ 278 w 389"/>
                                    <a:gd name="T19" fmla="*/ 122 h 699"/>
                                    <a:gd name="T20" fmla="*/ 231 w 389"/>
                                    <a:gd name="T21" fmla="*/ 94 h 699"/>
                                    <a:gd name="T22" fmla="*/ 190 w 389"/>
                                    <a:gd name="T23" fmla="*/ 90 h 699"/>
                                    <a:gd name="T24" fmla="*/ 158 w 389"/>
                                    <a:gd name="T25" fmla="*/ 98 h 699"/>
                                    <a:gd name="T26" fmla="*/ 121 w 389"/>
                                    <a:gd name="T27" fmla="*/ 120 h 699"/>
                                    <a:gd name="T28" fmla="*/ 86 w 389"/>
                                    <a:gd name="T29" fmla="*/ 188 h 699"/>
                                    <a:gd name="T30" fmla="*/ 12 w 389"/>
                                    <a:gd name="T31" fmla="*/ 246 h 699"/>
                                    <a:gd name="T32" fmla="*/ 22 w 389"/>
                                    <a:gd name="T33" fmla="*/ 131 h 699"/>
                                    <a:gd name="T34" fmla="*/ 86 w 389"/>
                                    <a:gd name="T35" fmla="*/ 36 h 699"/>
                                    <a:gd name="T36" fmla="*/ 158 w 389"/>
                                    <a:gd name="T37" fmla="*/ 4 h 699"/>
                                    <a:gd name="T38" fmla="*/ 223 w 389"/>
                                    <a:gd name="T39" fmla="*/ 2 h 699"/>
                                    <a:gd name="T40" fmla="*/ 262 w 389"/>
                                    <a:gd name="T41" fmla="*/ 8 h 699"/>
                                    <a:gd name="T42" fmla="*/ 297 w 389"/>
                                    <a:gd name="T43" fmla="*/ 26 h 699"/>
                                    <a:gd name="T44" fmla="*/ 324 w 389"/>
                                    <a:gd name="T45" fmla="*/ 47 h 699"/>
                                    <a:gd name="T46" fmla="*/ 359 w 389"/>
                                    <a:gd name="T47" fmla="*/ 88 h 699"/>
                                    <a:gd name="T48" fmla="*/ 387 w 389"/>
                                    <a:gd name="T49" fmla="*/ 157 h 699"/>
                                    <a:gd name="T50" fmla="*/ 383 w 389"/>
                                    <a:gd name="T51" fmla="*/ 264 h 699"/>
                                    <a:gd name="T52" fmla="*/ 348 w 389"/>
                                    <a:gd name="T53" fmla="*/ 352 h 699"/>
                                    <a:gd name="T54" fmla="*/ 297 w 389"/>
                                    <a:gd name="T55" fmla="*/ 403 h 699"/>
                                    <a:gd name="T56" fmla="*/ 246 w 389"/>
                                    <a:gd name="T57" fmla="*/ 434 h 699"/>
                                    <a:gd name="T58" fmla="*/ 211 w 389"/>
                                    <a:gd name="T59" fmla="*/ 459 h 699"/>
                                    <a:gd name="T60" fmla="*/ 168 w 389"/>
                                    <a:gd name="T61" fmla="*/ 485 h 699"/>
                                    <a:gd name="T62" fmla="*/ 129 w 389"/>
                                    <a:gd name="T63" fmla="*/ 516 h 699"/>
                                    <a:gd name="T64" fmla="*/ 88 w 389"/>
                                    <a:gd name="T65" fmla="*/ 572 h 699"/>
                                    <a:gd name="T66" fmla="*/ 389 w 389"/>
                                    <a:gd name="T67" fmla="*/ 615 h 699"/>
                                    <a:gd name="T68" fmla="*/ 4 w 389"/>
                                    <a:gd name="T69" fmla="*/ 699 h 6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89" h="699">
                                      <a:moveTo>
                                        <a:pt x="4" y="699"/>
                                      </a:moveTo>
                                      <a:lnTo>
                                        <a:pt x="0" y="678"/>
                                      </a:lnTo>
                                      <a:lnTo>
                                        <a:pt x="0" y="653"/>
                                      </a:lnTo>
                                      <a:lnTo>
                                        <a:pt x="10" y="572"/>
                                      </a:lnTo>
                                      <a:lnTo>
                                        <a:pt x="39" y="506"/>
                                      </a:lnTo>
                                      <a:lnTo>
                                        <a:pt x="63" y="477"/>
                                      </a:lnTo>
                                      <a:lnTo>
                                        <a:pt x="96" y="448"/>
                                      </a:lnTo>
                                      <a:lnTo>
                                        <a:pt x="127" y="418"/>
                                      </a:lnTo>
                                      <a:lnTo>
                                        <a:pt x="162" y="389"/>
                                      </a:lnTo>
                                      <a:lnTo>
                                        <a:pt x="207" y="364"/>
                                      </a:lnTo>
                                      <a:lnTo>
                                        <a:pt x="238" y="338"/>
                                      </a:lnTo>
                                      <a:lnTo>
                                        <a:pt x="266" y="321"/>
                                      </a:lnTo>
                                      <a:lnTo>
                                        <a:pt x="281" y="307"/>
                                      </a:lnTo>
                                      <a:lnTo>
                                        <a:pt x="305" y="276"/>
                                      </a:lnTo>
                                      <a:lnTo>
                                        <a:pt x="311" y="233"/>
                                      </a:lnTo>
                                      <a:lnTo>
                                        <a:pt x="317" y="215"/>
                                      </a:lnTo>
                                      <a:lnTo>
                                        <a:pt x="317" y="207"/>
                                      </a:lnTo>
                                      <a:lnTo>
                                        <a:pt x="311" y="174"/>
                                      </a:lnTo>
                                      <a:lnTo>
                                        <a:pt x="299" y="145"/>
                                      </a:lnTo>
                                      <a:lnTo>
                                        <a:pt x="278" y="122"/>
                                      </a:lnTo>
                                      <a:lnTo>
                                        <a:pt x="254" y="108"/>
                                      </a:lnTo>
                                      <a:lnTo>
                                        <a:pt x="231" y="94"/>
                                      </a:lnTo>
                                      <a:lnTo>
                                        <a:pt x="207" y="90"/>
                                      </a:lnTo>
                                      <a:lnTo>
                                        <a:pt x="190" y="90"/>
                                      </a:lnTo>
                                      <a:lnTo>
                                        <a:pt x="174" y="94"/>
                                      </a:lnTo>
                                      <a:lnTo>
                                        <a:pt x="158" y="98"/>
                                      </a:lnTo>
                                      <a:lnTo>
                                        <a:pt x="147" y="102"/>
                                      </a:lnTo>
                                      <a:lnTo>
                                        <a:pt x="121" y="120"/>
                                      </a:lnTo>
                                      <a:lnTo>
                                        <a:pt x="100" y="145"/>
                                      </a:lnTo>
                                      <a:lnTo>
                                        <a:pt x="86" y="188"/>
                                      </a:lnTo>
                                      <a:lnTo>
                                        <a:pt x="84" y="246"/>
                                      </a:lnTo>
                                      <a:lnTo>
                                        <a:pt x="12" y="246"/>
                                      </a:lnTo>
                                      <a:lnTo>
                                        <a:pt x="12" y="223"/>
                                      </a:lnTo>
                                      <a:lnTo>
                                        <a:pt x="22" y="131"/>
                                      </a:lnTo>
                                      <a:lnTo>
                                        <a:pt x="57" y="63"/>
                                      </a:lnTo>
                                      <a:lnTo>
                                        <a:pt x="86" y="36"/>
                                      </a:lnTo>
                                      <a:lnTo>
                                        <a:pt x="119" y="14"/>
                                      </a:lnTo>
                                      <a:lnTo>
                                        <a:pt x="158" y="4"/>
                                      </a:lnTo>
                                      <a:lnTo>
                                        <a:pt x="205" y="0"/>
                                      </a:lnTo>
                                      <a:lnTo>
                                        <a:pt x="223" y="2"/>
                                      </a:lnTo>
                                      <a:lnTo>
                                        <a:pt x="244" y="6"/>
                                      </a:lnTo>
                                      <a:lnTo>
                                        <a:pt x="262" y="8"/>
                                      </a:lnTo>
                                      <a:lnTo>
                                        <a:pt x="279" y="14"/>
                                      </a:lnTo>
                                      <a:lnTo>
                                        <a:pt x="297" y="26"/>
                                      </a:lnTo>
                                      <a:lnTo>
                                        <a:pt x="311" y="36"/>
                                      </a:lnTo>
                                      <a:lnTo>
                                        <a:pt x="324" y="47"/>
                                      </a:lnTo>
                                      <a:lnTo>
                                        <a:pt x="336" y="61"/>
                                      </a:lnTo>
                                      <a:lnTo>
                                        <a:pt x="359" y="88"/>
                                      </a:lnTo>
                                      <a:lnTo>
                                        <a:pt x="375" y="122"/>
                                      </a:lnTo>
                                      <a:lnTo>
                                        <a:pt x="387" y="157"/>
                                      </a:lnTo>
                                      <a:lnTo>
                                        <a:pt x="389" y="198"/>
                                      </a:lnTo>
                                      <a:lnTo>
                                        <a:pt x="383" y="26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48" y="352"/>
                                      </a:lnTo>
                                      <a:lnTo>
                                        <a:pt x="324" y="377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62" y="426"/>
                                      </a:lnTo>
                                      <a:lnTo>
                                        <a:pt x="246" y="434"/>
                                      </a:lnTo>
                                      <a:lnTo>
                                        <a:pt x="231" y="446"/>
                                      </a:lnTo>
                                      <a:lnTo>
                                        <a:pt x="211" y="459"/>
                                      </a:lnTo>
                                      <a:lnTo>
                                        <a:pt x="190" y="473"/>
                                      </a:lnTo>
                                      <a:lnTo>
                                        <a:pt x="168" y="485"/>
                                      </a:lnTo>
                                      <a:lnTo>
                                        <a:pt x="149" y="500"/>
                                      </a:lnTo>
                                      <a:lnTo>
                                        <a:pt x="129" y="516"/>
                                      </a:lnTo>
                                      <a:lnTo>
                                        <a:pt x="110" y="535"/>
                                      </a:lnTo>
                                      <a:lnTo>
                                        <a:pt x="88" y="572"/>
                                      </a:lnTo>
                                      <a:lnTo>
                                        <a:pt x="78" y="615"/>
                                      </a:lnTo>
                                      <a:lnTo>
                                        <a:pt x="389" y="615"/>
                                      </a:lnTo>
                                      <a:lnTo>
                                        <a:pt x="389" y="699"/>
                                      </a:lnTo>
                                      <a:lnTo>
                                        <a:pt x="4" y="699"/>
                                      </a:lnTo>
                                      <a:lnTo>
                                        <a:pt x="4" y="6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9220" y="1931035"/>
                                  <a:ext cx="123825" cy="222250"/>
                                </a:xfrm>
                                <a:custGeom>
                                  <a:avLst/>
                                  <a:gdLst>
                                    <a:gd name="T0" fmla="*/ 391 w 391"/>
                                    <a:gd name="T1" fmla="*/ 24 h 701"/>
                                    <a:gd name="T2" fmla="*/ 381 w 391"/>
                                    <a:gd name="T3" fmla="*/ 129 h 701"/>
                                    <a:gd name="T4" fmla="*/ 326 w 391"/>
                                    <a:gd name="T5" fmla="*/ 225 h 701"/>
                                    <a:gd name="T6" fmla="*/ 264 w 391"/>
                                    <a:gd name="T7" fmla="*/ 281 h 701"/>
                                    <a:gd name="T8" fmla="*/ 184 w 391"/>
                                    <a:gd name="T9" fmla="*/ 338 h 701"/>
                                    <a:gd name="T10" fmla="*/ 127 w 391"/>
                                    <a:gd name="T11" fmla="*/ 381 h 701"/>
                                    <a:gd name="T12" fmla="*/ 86 w 391"/>
                                    <a:gd name="T13" fmla="*/ 426 h 701"/>
                                    <a:gd name="T14" fmla="*/ 77 w 391"/>
                                    <a:gd name="T15" fmla="*/ 482 h 701"/>
                                    <a:gd name="T16" fmla="*/ 79 w 391"/>
                                    <a:gd name="T17" fmla="*/ 527 h 701"/>
                                    <a:gd name="T18" fmla="*/ 110 w 391"/>
                                    <a:gd name="T19" fmla="*/ 580 h 701"/>
                                    <a:gd name="T20" fmla="*/ 159 w 391"/>
                                    <a:gd name="T21" fmla="*/ 607 h 701"/>
                                    <a:gd name="T22" fmla="*/ 200 w 391"/>
                                    <a:gd name="T23" fmla="*/ 611 h 701"/>
                                    <a:gd name="T24" fmla="*/ 231 w 391"/>
                                    <a:gd name="T25" fmla="*/ 603 h 701"/>
                                    <a:gd name="T26" fmla="*/ 272 w 391"/>
                                    <a:gd name="T27" fmla="*/ 582 h 701"/>
                                    <a:gd name="T28" fmla="*/ 305 w 391"/>
                                    <a:gd name="T29" fmla="*/ 514 h 701"/>
                                    <a:gd name="T30" fmla="*/ 375 w 391"/>
                                    <a:gd name="T31" fmla="*/ 457 h 701"/>
                                    <a:gd name="T32" fmla="*/ 365 w 391"/>
                                    <a:gd name="T33" fmla="*/ 570 h 701"/>
                                    <a:gd name="T34" fmla="*/ 305 w 391"/>
                                    <a:gd name="T35" fmla="*/ 666 h 701"/>
                                    <a:gd name="T36" fmla="*/ 231 w 391"/>
                                    <a:gd name="T37" fmla="*/ 697 h 701"/>
                                    <a:gd name="T38" fmla="*/ 166 w 391"/>
                                    <a:gd name="T39" fmla="*/ 699 h 701"/>
                                    <a:gd name="T40" fmla="*/ 127 w 391"/>
                                    <a:gd name="T41" fmla="*/ 691 h 701"/>
                                    <a:gd name="T42" fmla="*/ 96 w 391"/>
                                    <a:gd name="T43" fmla="*/ 676 h 701"/>
                                    <a:gd name="T44" fmla="*/ 67 w 391"/>
                                    <a:gd name="T45" fmla="*/ 652 h 701"/>
                                    <a:gd name="T46" fmla="*/ 32 w 391"/>
                                    <a:gd name="T47" fmla="*/ 613 h 701"/>
                                    <a:gd name="T48" fmla="*/ 4 w 391"/>
                                    <a:gd name="T49" fmla="*/ 545 h 701"/>
                                    <a:gd name="T50" fmla="*/ 8 w 391"/>
                                    <a:gd name="T51" fmla="*/ 437 h 701"/>
                                    <a:gd name="T52" fmla="*/ 41 w 391"/>
                                    <a:gd name="T53" fmla="*/ 350 h 701"/>
                                    <a:gd name="T54" fmla="*/ 96 w 391"/>
                                    <a:gd name="T55" fmla="*/ 297 h 701"/>
                                    <a:gd name="T56" fmla="*/ 143 w 391"/>
                                    <a:gd name="T57" fmla="*/ 266 h 701"/>
                                    <a:gd name="T58" fmla="*/ 180 w 391"/>
                                    <a:gd name="T59" fmla="*/ 242 h 701"/>
                                    <a:gd name="T60" fmla="*/ 223 w 391"/>
                                    <a:gd name="T61" fmla="*/ 217 h 701"/>
                                    <a:gd name="T62" fmla="*/ 260 w 391"/>
                                    <a:gd name="T63" fmla="*/ 186 h 701"/>
                                    <a:gd name="T64" fmla="*/ 303 w 391"/>
                                    <a:gd name="T65" fmla="*/ 129 h 701"/>
                                    <a:gd name="T66" fmla="*/ 0 w 391"/>
                                    <a:gd name="T67" fmla="*/ 86 h 701"/>
                                    <a:gd name="T68" fmla="*/ 387 w 391"/>
                                    <a:gd name="T69" fmla="*/ 0 h 701"/>
                                    <a:gd name="T70" fmla="*/ 385 w 391"/>
                                    <a:gd name="T71" fmla="*/ 0 h 7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391" h="701">
                                      <a:moveTo>
                                        <a:pt x="385" y="0"/>
                                      </a:moveTo>
                                      <a:lnTo>
                                        <a:pt x="391" y="24"/>
                                      </a:lnTo>
                                      <a:lnTo>
                                        <a:pt x="391" y="49"/>
                                      </a:lnTo>
                                      <a:lnTo>
                                        <a:pt x="381" y="129"/>
                                      </a:lnTo>
                                      <a:lnTo>
                                        <a:pt x="352" y="195"/>
                                      </a:lnTo>
                                      <a:lnTo>
                                        <a:pt x="326" y="225"/>
                                      </a:lnTo>
                                      <a:lnTo>
                                        <a:pt x="297" y="254"/>
                                      </a:lnTo>
                                      <a:lnTo>
                                        <a:pt x="264" y="281"/>
                                      </a:lnTo>
                                      <a:lnTo>
                                        <a:pt x="223" y="313"/>
                                      </a:lnTo>
                                      <a:lnTo>
                                        <a:pt x="184" y="338"/>
                                      </a:lnTo>
                                      <a:lnTo>
                                        <a:pt x="153" y="361"/>
                                      </a:lnTo>
                                      <a:lnTo>
                                        <a:pt x="127" y="381"/>
                                      </a:lnTo>
                                      <a:lnTo>
                                        <a:pt x="110" y="395"/>
                                      </a:lnTo>
                                      <a:lnTo>
                                        <a:pt x="86" y="426"/>
                                      </a:lnTo>
                                      <a:lnTo>
                                        <a:pt x="79" y="469"/>
                                      </a:lnTo>
                                      <a:lnTo>
                                        <a:pt x="77" y="482"/>
                                      </a:lnTo>
                                      <a:lnTo>
                                        <a:pt x="77" y="494"/>
                                      </a:lnTo>
                                      <a:lnTo>
                                        <a:pt x="79" y="527"/>
                                      </a:lnTo>
                                      <a:lnTo>
                                        <a:pt x="92" y="557"/>
                                      </a:lnTo>
                                      <a:lnTo>
                                        <a:pt x="110" y="580"/>
                                      </a:lnTo>
                                      <a:lnTo>
                                        <a:pt x="135" y="594"/>
                                      </a:lnTo>
                                      <a:lnTo>
                                        <a:pt x="159" y="607"/>
                                      </a:lnTo>
                                      <a:lnTo>
                                        <a:pt x="184" y="611"/>
                                      </a:lnTo>
                                      <a:lnTo>
                                        <a:pt x="200" y="611"/>
                                      </a:lnTo>
                                      <a:lnTo>
                                        <a:pt x="217" y="607"/>
                                      </a:lnTo>
                                      <a:lnTo>
                                        <a:pt x="231" y="603"/>
                                      </a:lnTo>
                                      <a:lnTo>
                                        <a:pt x="244" y="598"/>
                                      </a:lnTo>
                                      <a:lnTo>
                                        <a:pt x="272" y="582"/>
                                      </a:lnTo>
                                      <a:lnTo>
                                        <a:pt x="291" y="557"/>
                                      </a:lnTo>
                                      <a:lnTo>
                                        <a:pt x="305" y="514"/>
                                      </a:lnTo>
                                      <a:lnTo>
                                        <a:pt x="307" y="457"/>
                                      </a:lnTo>
                                      <a:lnTo>
                                        <a:pt x="375" y="457"/>
                                      </a:lnTo>
                                      <a:lnTo>
                                        <a:pt x="375" y="477"/>
                                      </a:lnTo>
                                      <a:lnTo>
                                        <a:pt x="365" y="570"/>
                                      </a:lnTo>
                                      <a:lnTo>
                                        <a:pt x="332" y="639"/>
                                      </a:lnTo>
                                      <a:lnTo>
                                        <a:pt x="305" y="666"/>
                                      </a:lnTo>
                                      <a:lnTo>
                                        <a:pt x="272" y="685"/>
                                      </a:lnTo>
                                      <a:lnTo>
                                        <a:pt x="231" y="697"/>
                                      </a:lnTo>
                                      <a:lnTo>
                                        <a:pt x="186" y="701"/>
                                      </a:lnTo>
                                      <a:lnTo>
                                        <a:pt x="166" y="699"/>
                                      </a:lnTo>
                                      <a:lnTo>
                                        <a:pt x="149" y="697"/>
                                      </a:lnTo>
                                      <a:lnTo>
                                        <a:pt x="127" y="691"/>
                                      </a:lnTo>
                                      <a:lnTo>
                                        <a:pt x="110" y="685"/>
                                      </a:lnTo>
                                      <a:lnTo>
                                        <a:pt x="96" y="676"/>
                                      </a:lnTo>
                                      <a:lnTo>
                                        <a:pt x="79" y="666"/>
                                      </a:lnTo>
                                      <a:lnTo>
                                        <a:pt x="67" y="652"/>
                                      </a:lnTo>
                                      <a:lnTo>
                                        <a:pt x="55" y="641"/>
                                      </a:lnTo>
                                      <a:lnTo>
                                        <a:pt x="32" y="613"/>
                                      </a:lnTo>
                                      <a:lnTo>
                                        <a:pt x="14" y="580"/>
                                      </a:lnTo>
                                      <a:lnTo>
                                        <a:pt x="4" y="545"/>
                                      </a:lnTo>
                                      <a:lnTo>
                                        <a:pt x="0" y="504"/>
                                      </a:lnTo>
                                      <a:lnTo>
                                        <a:pt x="8" y="437"/>
                                      </a:lnTo>
                                      <a:lnTo>
                                        <a:pt x="28" y="377"/>
                                      </a:lnTo>
                                      <a:lnTo>
                                        <a:pt x="41" y="350"/>
                                      </a:lnTo>
                                      <a:lnTo>
                                        <a:pt x="67" y="322"/>
                                      </a:lnTo>
                                      <a:lnTo>
                                        <a:pt x="96" y="297"/>
                                      </a:lnTo>
                                      <a:lnTo>
                                        <a:pt x="127" y="273"/>
                                      </a:lnTo>
                                      <a:lnTo>
                                        <a:pt x="143" y="266"/>
                                      </a:lnTo>
                                      <a:lnTo>
                                        <a:pt x="159" y="256"/>
                                      </a:lnTo>
                                      <a:lnTo>
                                        <a:pt x="180" y="242"/>
                                      </a:lnTo>
                                      <a:lnTo>
                                        <a:pt x="200" y="229"/>
                                      </a:lnTo>
                                      <a:lnTo>
                                        <a:pt x="223" y="217"/>
                                      </a:lnTo>
                                      <a:lnTo>
                                        <a:pt x="244" y="201"/>
                                      </a:lnTo>
                                      <a:lnTo>
                                        <a:pt x="260" y="186"/>
                                      </a:lnTo>
                                      <a:lnTo>
                                        <a:pt x="278" y="168"/>
                                      </a:lnTo>
                                      <a:lnTo>
                                        <a:pt x="303" y="129"/>
                                      </a:lnTo>
                                      <a:lnTo>
                                        <a:pt x="311" y="86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7" y="0"/>
                                      </a:lnTo>
                                      <a:lnTo>
                                        <a:pt x="387" y="0"/>
                                      </a:lnTo>
                                      <a:lnTo>
                                        <a:pt x="3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295" y="391795"/>
                                  <a:ext cx="151765" cy="142875"/>
                                </a:xfrm>
                                <a:custGeom>
                                  <a:avLst/>
                                  <a:gdLst>
                                    <a:gd name="T0" fmla="*/ 271 w 478"/>
                                    <a:gd name="T1" fmla="*/ 279 h 451"/>
                                    <a:gd name="T2" fmla="*/ 281 w 478"/>
                                    <a:gd name="T3" fmla="*/ 326 h 451"/>
                                    <a:gd name="T4" fmla="*/ 334 w 478"/>
                                    <a:gd name="T5" fmla="*/ 377 h 451"/>
                                    <a:gd name="T6" fmla="*/ 414 w 478"/>
                                    <a:gd name="T7" fmla="*/ 377 h 451"/>
                                    <a:gd name="T8" fmla="*/ 471 w 478"/>
                                    <a:gd name="T9" fmla="*/ 326 h 451"/>
                                    <a:gd name="T10" fmla="*/ 471 w 478"/>
                                    <a:gd name="T11" fmla="*/ 244 h 451"/>
                                    <a:gd name="T12" fmla="*/ 414 w 478"/>
                                    <a:gd name="T13" fmla="*/ 191 h 451"/>
                                    <a:gd name="T14" fmla="*/ 355 w 478"/>
                                    <a:gd name="T15" fmla="*/ 183 h 451"/>
                                    <a:gd name="T16" fmla="*/ 322 w 478"/>
                                    <a:gd name="T17" fmla="*/ 197 h 451"/>
                                    <a:gd name="T18" fmla="*/ 297 w 478"/>
                                    <a:gd name="T19" fmla="*/ 205 h 451"/>
                                    <a:gd name="T20" fmla="*/ 291 w 478"/>
                                    <a:gd name="T21" fmla="*/ 193 h 451"/>
                                    <a:gd name="T22" fmla="*/ 342 w 478"/>
                                    <a:gd name="T23" fmla="*/ 103 h 451"/>
                                    <a:gd name="T24" fmla="*/ 312 w 478"/>
                                    <a:gd name="T25" fmla="*/ 31 h 451"/>
                                    <a:gd name="T26" fmla="*/ 240 w 478"/>
                                    <a:gd name="T27" fmla="*/ 0 h 451"/>
                                    <a:gd name="T28" fmla="*/ 166 w 478"/>
                                    <a:gd name="T29" fmla="*/ 31 h 451"/>
                                    <a:gd name="T30" fmla="*/ 137 w 478"/>
                                    <a:gd name="T31" fmla="*/ 103 h 451"/>
                                    <a:gd name="T32" fmla="*/ 152 w 478"/>
                                    <a:gd name="T33" fmla="*/ 160 h 451"/>
                                    <a:gd name="T34" fmla="*/ 195 w 478"/>
                                    <a:gd name="T35" fmla="*/ 195 h 451"/>
                                    <a:gd name="T36" fmla="*/ 184 w 478"/>
                                    <a:gd name="T37" fmla="*/ 205 h 451"/>
                                    <a:gd name="T38" fmla="*/ 162 w 478"/>
                                    <a:gd name="T39" fmla="*/ 199 h 451"/>
                                    <a:gd name="T40" fmla="*/ 127 w 478"/>
                                    <a:gd name="T41" fmla="*/ 183 h 451"/>
                                    <a:gd name="T42" fmla="*/ 63 w 478"/>
                                    <a:gd name="T43" fmla="*/ 191 h 451"/>
                                    <a:gd name="T44" fmla="*/ 8 w 478"/>
                                    <a:gd name="T45" fmla="*/ 244 h 451"/>
                                    <a:gd name="T46" fmla="*/ 8 w 478"/>
                                    <a:gd name="T47" fmla="*/ 326 h 451"/>
                                    <a:gd name="T48" fmla="*/ 63 w 478"/>
                                    <a:gd name="T49" fmla="*/ 377 h 451"/>
                                    <a:gd name="T50" fmla="*/ 145 w 478"/>
                                    <a:gd name="T51" fmla="*/ 377 h 451"/>
                                    <a:gd name="T52" fmla="*/ 197 w 478"/>
                                    <a:gd name="T53" fmla="*/ 326 h 451"/>
                                    <a:gd name="T54" fmla="*/ 205 w 478"/>
                                    <a:gd name="T55" fmla="*/ 279 h 451"/>
                                    <a:gd name="T56" fmla="*/ 227 w 478"/>
                                    <a:gd name="T57" fmla="*/ 341 h 451"/>
                                    <a:gd name="T58" fmla="*/ 283 w 478"/>
                                    <a:gd name="T59" fmla="*/ 451 h 451"/>
                                    <a:gd name="T60" fmla="*/ 270 w 478"/>
                                    <a:gd name="T61" fmla="*/ 275 h 451"/>
                                    <a:gd name="T62" fmla="*/ 270 w 478"/>
                                    <a:gd name="T63" fmla="*/ 275 h 4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478" h="451">
                                      <a:moveTo>
                                        <a:pt x="270" y="275"/>
                                      </a:moveTo>
                                      <a:lnTo>
                                        <a:pt x="271" y="279"/>
                                      </a:lnTo>
                                      <a:lnTo>
                                        <a:pt x="271" y="283"/>
                                      </a:lnTo>
                                      <a:lnTo>
                                        <a:pt x="281" y="326"/>
                                      </a:lnTo>
                                      <a:lnTo>
                                        <a:pt x="303" y="357"/>
                                      </a:lnTo>
                                      <a:lnTo>
                                        <a:pt x="334" y="377"/>
                                      </a:lnTo>
                                      <a:lnTo>
                                        <a:pt x="375" y="388"/>
                                      </a:lnTo>
                                      <a:lnTo>
                                        <a:pt x="414" y="377"/>
                                      </a:lnTo>
                                      <a:lnTo>
                                        <a:pt x="449" y="357"/>
                                      </a:lnTo>
                                      <a:lnTo>
                                        <a:pt x="471" y="326"/>
                                      </a:lnTo>
                                      <a:lnTo>
                                        <a:pt x="478" y="283"/>
                                      </a:lnTo>
                                      <a:lnTo>
                                        <a:pt x="471" y="244"/>
                                      </a:lnTo>
                                      <a:lnTo>
                                        <a:pt x="449" y="213"/>
                                      </a:lnTo>
                                      <a:lnTo>
                                        <a:pt x="414" y="191"/>
                                      </a:lnTo>
                                      <a:lnTo>
                                        <a:pt x="375" y="181"/>
                                      </a:lnTo>
                                      <a:lnTo>
                                        <a:pt x="355" y="183"/>
                                      </a:lnTo>
                                      <a:lnTo>
                                        <a:pt x="340" y="189"/>
                                      </a:lnTo>
                                      <a:lnTo>
                                        <a:pt x="322" y="197"/>
                                      </a:lnTo>
                                      <a:lnTo>
                                        <a:pt x="305" y="205"/>
                                      </a:lnTo>
                                      <a:lnTo>
                                        <a:pt x="297" y="205"/>
                                      </a:lnTo>
                                      <a:lnTo>
                                        <a:pt x="291" y="199"/>
                                      </a:lnTo>
                                      <a:lnTo>
                                        <a:pt x="291" y="193"/>
                                      </a:lnTo>
                                      <a:lnTo>
                                        <a:pt x="326" y="154"/>
                                      </a:lnTo>
                                      <a:lnTo>
                                        <a:pt x="342" y="103"/>
                                      </a:lnTo>
                                      <a:lnTo>
                                        <a:pt x="334" y="64"/>
                                      </a:lnTo>
                                      <a:lnTo>
                                        <a:pt x="312" y="31"/>
                                      </a:lnTo>
                                      <a:lnTo>
                                        <a:pt x="281" y="10"/>
                                      </a:lnTo>
                                      <a:lnTo>
                                        <a:pt x="240" y="0"/>
                                      </a:lnTo>
                                      <a:lnTo>
                                        <a:pt x="201" y="10"/>
                                      </a:lnTo>
                                      <a:lnTo>
                                        <a:pt x="166" y="31"/>
                                      </a:lnTo>
                                      <a:lnTo>
                                        <a:pt x="145" y="64"/>
                                      </a:lnTo>
                                      <a:lnTo>
                                        <a:pt x="137" y="103"/>
                                      </a:lnTo>
                                      <a:lnTo>
                                        <a:pt x="141" y="133"/>
                                      </a:lnTo>
                                      <a:lnTo>
                                        <a:pt x="152" y="160"/>
                                      </a:lnTo>
                                      <a:lnTo>
                                        <a:pt x="170" y="179"/>
                                      </a:lnTo>
                                      <a:lnTo>
                                        <a:pt x="195" y="195"/>
                                      </a:lnTo>
                                      <a:lnTo>
                                        <a:pt x="191" y="205"/>
                                      </a:lnTo>
                                      <a:lnTo>
                                        <a:pt x="184" y="205"/>
                                      </a:lnTo>
                                      <a:lnTo>
                                        <a:pt x="176" y="211"/>
                                      </a:lnTo>
                                      <a:lnTo>
                                        <a:pt x="162" y="199"/>
                                      </a:lnTo>
                                      <a:lnTo>
                                        <a:pt x="143" y="191"/>
                                      </a:lnTo>
                                      <a:lnTo>
                                        <a:pt x="127" y="183"/>
                                      </a:lnTo>
                                      <a:lnTo>
                                        <a:pt x="106" y="181"/>
                                      </a:lnTo>
                                      <a:lnTo>
                                        <a:pt x="63" y="191"/>
                                      </a:lnTo>
                                      <a:lnTo>
                                        <a:pt x="31" y="213"/>
                                      </a:lnTo>
                                      <a:lnTo>
                                        <a:pt x="8" y="244"/>
                                      </a:lnTo>
                                      <a:lnTo>
                                        <a:pt x="0" y="283"/>
                                      </a:lnTo>
                                      <a:lnTo>
                                        <a:pt x="8" y="326"/>
                                      </a:lnTo>
                                      <a:lnTo>
                                        <a:pt x="31" y="357"/>
                                      </a:lnTo>
                                      <a:lnTo>
                                        <a:pt x="63" y="377"/>
                                      </a:lnTo>
                                      <a:lnTo>
                                        <a:pt x="106" y="388"/>
                                      </a:lnTo>
                                      <a:lnTo>
                                        <a:pt x="145" y="377"/>
                                      </a:lnTo>
                                      <a:lnTo>
                                        <a:pt x="176" y="357"/>
                                      </a:lnTo>
                                      <a:lnTo>
                                        <a:pt x="197" y="326"/>
                                      </a:lnTo>
                                      <a:lnTo>
                                        <a:pt x="205" y="283"/>
                                      </a:lnTo>
                                      <a:lnTo>
                                        <a:pt x="205" y="279"/>
                                      </a:lnTo>
                                      <a:lnTo>
                                        <a:pt x="205" y="275"/>
                                      </a:lnTo>
                                      <a:lnTo>
                                        <a:pt x="227" y="341"/>
                                      </a:lnTo>
                                      <a:lnTo>
                                        <a:pt x="195" y="451"/>
                                      </a:lnTo>
                                      <a:lnTo>
                                        <a:pt x="283" y="451"/>
                                      </a:lnTo>
                                      <a:lnTo>
                                        <a:pt x="254" y="341"/>
                                      </a:lnTo>
                                      <a:lnTo>
                                        <a:pt x="270" y="275"/>
                                      </a:lnTo>
                                      <a:lnTo>
                                        <a:pt x="270" y="275"/>
                                      </a:lnTo>
                                      <a:lnTo>
                                        <a:pt x="270" y="2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1915" y="1726565"/>
                                  <a:ext cx="152400" cy="144145"/>
                                </a:xfrm>
                                <a:custGeom>
                                  <a:avLst/>
                                  <a:gdLst>
                                    <a:gd name="T0" fmla="*/ 271 w 480"/>
                                    <a:gd name="T1" fmla="*/ 178 h 453"/>
                                    <a:gd name="T2" fmla="*/ 273 w 480"/>
                                    <a:gd name="T3" fmla="*/ 170 h 453"/>
                                    <a:gd name="T4" fmla="*/ 273 w 480"/>
                                    <a:gd name="T5" fmla="*/ 164 h 453"/>
                                    <a:gd name="T6" fmla="*/ 283 w 480"/>
                                    <a:gd name="T7" fmla="*/ 125 h 453"/>
                                    <a:gd name="T8" fmla="*/ 302 w 480"/>
                                    <a:gd name="T9" fmla="*/ 94 h 453"/>
                                    <a:gd name="T10" fmla="*/ 335 w 480"/>
                                    <a:gd name="T11" fmla="*/ 72 h 453"/>
                                    <a:gd name="T12" fmla="*/ 376 w 480"/>
                                    <a:gd name="T13" fmla="*/ 62 h 453"/>
                                    <a:gd name="T14" fmla="*/ 417 w 480"/>
                                    <a:gd name="T15" fmla="*/ 72 h 453"/>
                                    <a:gd name="T16" fmla="*/ 450 w 480"/>
                                    <a:gd name="T17" fmla="*/ 94 h 453"/>
                                    <a:gd name="T18" fmla="*/ 472 w 480"/>
                                    <a:gd name="T19" fmla="*/ 125 h 453"/>
                                    <a:gd name="T20" fmla="*/ 480 w 480"/>
                                    <a:gd name="T21" fmla="*/ 164 h 453"/>
                                    <a:gd name="T22" fmla="*/ 472 w 480"/>
                                    <a:gd name="T23" fmla="*/ 209 h 453"/>
                                    <a:gd name="T24" fmla="*/ 450 w 480"/>
                                    <a:gd name="T25" fmla="*/ 242 h 453"/>
                                    <a:gd name="T26" fmla="*/ 417 w 480"/>
                                    <a:gd name="T27" fmla="*/ 263 h 453"/>
                                    <a:gd name="T28" fmla="*/ 376 w 480"/>
                                    <a:gd name="T29" fmla="*/ 271 h 453"/>
                                    <a:gd name="T30" fmla="*/ 357 w 480"/>
                                    <a:gd name="T31" fmla="*/ 269 h 453"/>
                                    <a:gd name="T32" fmla="*/ 339 w 480"/>
                                    <a:gd name="T33" fmla="*/ 265 h 453"/>
                                    <a:gd name="T34" fmla="*/ 324 w 480"/>
                                    <a:gd name="T35" fmla="*/ 256 h 453"/>
                                    <a:gd name="T36" fmla="*/ 308 w 480"/>
                                    <a:gd name="T37" fmla="*/ 244 h 453"/>
                                    <a:gd name="T38" fmla="*/ 296 w 480"/>
                                    <a:gd name="T39" fmla="*/ 246 h 453"/>
                                    <a:gd name="T40" fmla="*/ 292 w 480"/>
                                    <a:gd name="T41" fmla="*/ 252 h 453"/>
                                    <a:gd name="T42" fmla="*/ 292 w 480"/>
                                    <a:gd name="T43" fmla="*/ 260 h 453"/>
                                    <a:gd name="T44" fmla="*/ 329 w 480"/>
                                    <a:gd name="T45" fmla="*/ 297 h 453"/>
                                    <a:gd name="T46" fmla="*/ 341 w 480"/>
                                    <a:gd name="T47" fmla="*/ 351 h 453"/>
                                    <a:gd name="T48" fmla="*/ 333 w 480"/>
                                    <a:gd name="T49" fmla="*/ 390 h 453"/>
                                    <a:gd name="T50" fmla="*/ 314 w 480"/>
                                    <a:gd name="T51" fmla="*/ 422 h 453"/>
                                    <a:gd name="T52" fmla="*/ 283 w 480"/>
                                    <a:gd name="T53" fmla="*/ 443 h 453"/>
                                    <a:gd name="T54" fmla="*/ 242 w 480"/>
                                    <a:gd name="T55" fmla="*/ 453 h 453"/>
                                    <a:gd name="T56" fmla="*/ 201 w 480"/>
                                    <a:gd name="T57" fmla="*/ 443 h 453"/>
                                    <a:gd name="T58" fmla="*/ 167 w 480"/>
                                    <a:gd name="T59" fmla="*/ 422 h 453"/>
                                    <a:gd name="T60" fmla="*/ 146 w 480"/>
                                    <a:gd name="T61" fmla="*/ 390 h 453"/>
                                    <a:gd name="T62" fmla="*/ 138 w 480"/>
                                    <a:gd name="T63" fmla="*/ 351 h 453"/>
                                    <a:gd name="T64" fmla="*/ 140 w 480"/>
                                    <a:gd name="T65" fmla="*/ 320 h 453"/>
                                    <a:gd name="T66" fmla="*/ 154 w 480"/>
                                    <a:gd name="T67" fmla="*/ 295 h 453"/>
                                    <a:gd name="T68" fmla="*/ 171 w 480"/>
                                    <a:gd name="T69" fmla="*/ 273 h 453"/>
                                    <a:gd name="T70" fmla="*/ 195 w 480"/>
                                    <a:gd name="T71" fmla="*/ 256 h 453"/>
                                    <a:gd name="T72" fmla="*/ 193 w 480"/>
                                    <a:gd name="T73" fmla="*/ 246 h 453"/>
                                    <a:gd name="T74" fmla="*/ 187 w 480"/>
                                    <a:gd name="T75" fmla="*/ 244 h 453"/>
                                    <a:gd name="T76" fmla="*/ 177 w 480"/>
                                    <a:gd name="T77" fmla="*/ 242 h 453"/>
                                    <a:gd name="T78" fmla="*/ 162 w 480"/>
                                    <a:gd name="T79" fmla="*/ 254 h 453"/>
                                    <a:gd name="T80" fmla="*/ 144 w 480"/>
                                    <a:gd name="T81" fmla="*/ 263 h 453"/>
                                    <a:gd name="T82" fmla="*/ 126 w 480"/>
                                    <a:gd name="T83" fmla="*/ 269 h 453"/>
                                    <a:gd name="T84" fmla="*/ 107 w 480"/>
                                    <a:gd name="T85" fmla="*/ 271 h 453"/>
                                    <a:gd name="T86" fmla="*/ 64 w 480"/>
                                    <a:gd name="T87" fmla="*/ 263 h 453"/>
                                    <a:gd name="T88" fmla="*/ 31 w 480"/>
                                    <a:gd name="T89" fmla="*/ 242 h 453"/>
                                    <a:gd name="T90" fmla="*/ 9 w 480"/>
                                    <a:gd name="T91" fmla="*/ 209 h 453"/>
                                    <a:gd name="T92" fmla="*/ 0 w 480"/>
                                    <a:gd name="T93" fmla="*/ 164 h 453"/>
                                    <a:gd name="T94" fmla="*/ 9 w 480"/>
                                    <a:gd name="T95" fmla="*/ 125 h 453"/>
                                    <a:gd name="T96" fmla="*/ 31 w 480"/>
                                    <a:gd name="T97" fmla="*/ 94 h 453"/>
                                    <a:gd name="T98" fmla="*/ 64 w 480"/>
                                    <a:gd name="T99" fmla="*/ 72 h 453"/>
                                    <a:gd name="T100" fmla="*/ 107 w 480"/>
                                    <a:gd name="T101" fmla="*/ 62 h 453"/>
                                    <a:gd name="T102" fmla="*/ 146 w 480"/>
                                    <a:gd name="T103" fmla="*/ 72 h 453"/>
                                    <a:gd name="T104" fmla="*/ 177 w 480"/>
                                    <a:gd name="T105" fmla="*/ 94 h 453"/>
                                    <a:gd name="T106" fmla="*/ 201 w 480"/>
                                    <a:gd name="T107" fmla="*/ 125 h 453"/>
                                    <a:gd name="T108" fmla="*/ 206 w 480"/>
                                    <a:gd name="T109" fmla="*/ 164 h 453"/>
                                    <a:gd name="T110" fmla="*/ 206 w 480"/>
                                    <a:gd name="T111" fmla="*/ 170 h 453"/>
                                    <a:gd name="T112" fmla="*/ 206 w 480"/>
                                    <a:gd name="T113" fmla="*/ 178 h 453"/>
                                    <a:gd name="T114" fmla="*/ 228 w 480"/>
                                    <a:gd name="T115" fmla="*/ 107 h 453"/>
                                    <a:gd name="T116" fmla="*/ 195 w 480"/>
                                    <a:gd name="T117" fmla="*/ 0 h 453"/>
                                    <a:gd name="T118" fmla="*/ 283 w 480"/>
                                    <a:gd name="T119" fmla="*/ 0 h 453"/>
                                    <a:gd name="T120" fmla="*/ 255 w 480"/>
                                    <a:gd name="T121" fmla="*/ 107 h 453"/>
                                    <a:gd name="T122" fmla="*/ 271 w 480"/>
                                    <a:gd name="T123" fmla="*/ 178 h 453"/>
                                    <a:gd name="T124" fmla="*/ 271 w 480"/>
                                    <a:gd name="T125" fmla="*/ 178 h 4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480" h="453">
                                      <a:moveTo>
                                        <a:pt x="271" y="178"/>
                                      </a:moveTo>
                                      <a:lnTo>
                                        <a:pt x="273" y="170"/>
                                      </a:lnTo>
                                      <a:lnTo>
                                        <a:pt x="273" y="164"/>
                                      </a:lnTo>
                                      <a:lnTo>
                                        <a:pt x="283" y="125"/>
                                      </a:lnTo>
                                      <a:lnTo>
                                        <a:pt x="302" y="94"/>
                                      </a:lnTo>
                                      <a:lnTo>
                                        <a:pt x="335" y="72"/>
                                      </a:lnTo>
                                      <a:lnTo>
                                        <a:pt x="376" y="62"/>
                                      </a:lnTo>
                                      <a:lnTo>
                                        <a:pt x="417" y="72"/>
                                      </a:lnTo>
                                      <a:lnTo>
                                        <a:pt x="450" y="94"/>
                                      </a:lnTo>
                                      <a:lnTo>
                                        <a:pt x="472" y="125"/>
                                      </a:lnTo>
                                      <a:lnTo>
                                        <a:pt x="480" y="164"/>
                                      </a:lnTo>
                                      <a:lnTo>
                                        <a:pt x="472" y="209"/>
                                      </a:lnTo>
                                      <a:lnTo>
                                        <a:pt x="450" y="242"/>
                                      </a:lnTo>
                                      <a:lnTo>
                                        <a:pt x="417" y="263"/>
                                      </a:lnTo>
                                      <a:lnTo>
                                        <a:pt x="376" y="271"/>
                                      </a:lnTo>
                                      <a:lnTo>
                                        <a:pt x="357" y="269"/>
                                      </a:lnTo>
                                      <a:lnTo>
                                        <a:pt x="339" y="265"/>
                                      </a:lnTo>
                                      <a:lnTo>
                                        <a:pt x="324" y="256"/>
                                      </a:lnTo>
                                      <a:lnTo>
                                        <a:pt x="308" y="244"/>
                                      </a:lnTo>
                                      <a:lnTo>
                                        <a:pt x="296" y="246"/>
                                      </a:lnTo>
                                      <a:lnTo>
                                        <a:pt x="292" y="252"/>
                                      </a:lnTo>
                                      <a:lnTo>
                                        <a:pt x="292" y="260"/>
                                      </a:lnTo>
                                      <a:lnTo>
                                        <a:pt x="329" y="297"/>
                                      </a:lnTo>
                                      <a:lnTo>
                                        <a:pt x="341" y="351"/>
                                      </a:lnTo>
                                      <a:lnTo>
                                        <a:pt x="333" y="390"/>
                                      </a:lnTo>
                                      <a:lnTo>
                                        <a:pt x="314" y="422"/>
                                      </a:lnTo>
                                      <a:lnTo>
                                        <a:pt x="283" y="443"/>
                                      </a:lnTo>
                                      <a:lnTo>
                                        <a:pt x="242" y="453"/>
                                      </a:lnTo>
                                      <a:lnTo>
                                        <a:pt x="201" y="443"/>
                                      </a:lnTo>
                                      <a:lnTo>
                                        <a:pt x="167" y="422"/>
                                      </a:lnTo>
                                      <a:lnTo>
                                        <a:pt x="146" y="390"/>
                                      </a:lnTo>
                                      <a:lnTo>
                                        <a:pt x="138" y="351"/>
                                      </a:lnTo>
                                      <a:lnTo>
                                        <a:pt x="140" y="320"/>
                                      </a:lnTo>
                                      <a:lnTo>
                                        <a:pt x="154" y="295"/>
                                      </a:lnTo>
                                      <a:lnTo>
                                        <a:pt x="171" y="273"/>
                                      </a:lnTo>
                                      <a:lnTo>
                                        <a:pt x="195" y="256"/>
                                      </a:lnTo>
                                      <a:lnTo>
                                        <a:pt x="193" y="246"/>
                                      </a:lnTo>
                                      <a:lnTo>
                                        <a:pt x="187" y="244"/>
                                      </a:lnTo>
                                      <a:lnTo>
                                        <a:pt x="177" y="242"/>
                                      </a:lnTo>
                                      <a:lnTo>
                                        <a:pt x="162" y="254"/>
                                      </a:lnTo>
                                      <a:lnTo>
                                        <a:pt x="144" y="263"/>
                                      </a:lnTo>
                                      <a:lnTo>
                                        <a:pt x="126" y="269"/>
                                      </a:lnTo>
                                      <a:lnTo>
                                        <a:pt x="107" y="271"/>
                                      </a:lnTo>
                                      <a:lnTo>
                                        <a:pt x="64" y="263"/>
                                      </a:lnTo>
                                      <a:lnTo>
                                        <a:pt x="31" y="242"/>
                                      </a:lnTo>
                                      <a:lnTo>
                                        <a:pt x="9" y="209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9" y="125"/>
                                      </a:lnTo>
                                      <a:lnTo>
                                        <a:pt x="31" y="94"/>
                                      </a:lnTo>
                                      <a:lnTo>
                                        <a:pt x="64" y="72"/>
                                      </a:lnTo>
                                      <a:lnTo>
                                        <a:pt x="107" y="62"/>
                                      </a:lnTo>
                                      <a:lnTo>
                                        <a:pt x="146" y="72"/>
                                      </a:lnTo>
                                      <a:lnTo>
                                        <a:pt x="177" y="94"/>
                                      </a:lnTo>
                                      <a:lnTo>
                                        <a:pt x="201" y="125"/>
                                      </a:lnTo>
                                      <a:lnTo>
                                        <a:pt x="206" y="164"/>
                                      </a:lnTo>
                                      <a:lnTo>
                                        <a:pt x="206" y="170"/>
                                      </a:lnTo>
                                      <a:lnTo>
                                        <a:pt x="206" y="178"/>
                                      </a:lnTo>
                                      <a:lnTo>
                                        <a:pt x="228" y="107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283" y="0"/>
                                      </a:lnTo>
                                      <a:lnTo>
                                        <a:pt x="255" y="107"/>
                                      </a:lnTo>
                                      <a:lnTo>
                                        <a:pt x="271" y="178"/>
                                      </a:lnTo>
                                      <a:lnTo>
                                        <a:pt x="271" y="1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4520" y="184785"/>
                                  <a:ext cx="376555" cy="353695"/>
                                </a:xfrm>
                                <a:custGeom>
                                  <a:avLst/>
                                  <a:gdLst>
                                    <a:gd name="T0" fmla="*/ 673 w 1185"/>
                                    <a:gd name="T1" fmla="*/ 689 h 1114"/>
                                    <a:gd name="T2" fmla="*/ 693 w 1185"/>
                                    <a:gd name="T3" fmla="*/ 804 h 1114"/>
                                    <a:gd name="T4" fmla="*/ 829 w 1185"/>
                                    <a:gd name="T5" fmla="*/ 939 h 1114"/>
                                    <a:gd name="T6" fmla="*/ 1028 w 1185"/>
                                    <a:gd name="T7" fmla="*/ 939 h 1114"/>
                                    <a:gd name="T8" fmla="*/ 1163 w 1185"/>
                                    <a:gd name="T9" fmla="*/ 804 h 1114"/>
                                    <a:gd name="T10" fmla="*/ 1163 w 1185"/>
                                    <a:gd name="T11" fmla="*/ 603 h 1114"/>
                                    <a:gd name="T12" fmla="*/ 1028 w 1185"/>
                                    <a:gd name="T13" fmla="*/ 468 h 1114"/>
                                    <a:gd name="T14" fmla="*/ 882 w 1185"/>
                                    <a:gd name="T15" fmla="*/ 453 h 1114"/>
                                    <a:gd name="T16" fmla="*/ 794 w 1185"/>
                                    <a:gd name="T17" fmla="*/ 486 h 1114"/>
                                    <a:gd name="T18" fmla="*/ 738 w 1185"/>
                                    <a:gd name="T19" fmla="*/ 507 h 1114"/>
                                    <a:gd name="T20" fmla="*/ 718 w 1185"/>
                                    <a:gd name="T21" fmla="*/ 474 h 1114"/>
                                    <a:gd name="T22" fmla="*/ 814 w 1185"/>
                                    <a:gd name="T23" fmla="*/ 380 h 1114"/>
                                    <a:gd name="T24" fmla="*/ 847 w 1185"/>
                                    <a:gd name="T25" fmla="*/ 256 h 1114"/>
                                    <a:gd name="T26" fmla="*/ 771 w 1185"/>
                                    <a:gd name="T27" fmla="*/ 72 h 1114"/>
                                    <a:gd name="T28" fmla="*/ 591 w 1185"/>
                                    <a:gd name="T29" fmla="*/ 0 h 1114"/>
                                    <a:gd name="T30" fmla="*/ 412 w 1185"/>
                                    <a:gd name="T31" fmla="*/ 72 h 1114"/>
                                    <a:gd name="T32" fmla="*/ 334 w 1185"/>
                                    <a:gd name="T33" fmla="*/ 256 h 1114"/>
                                    <a:gd name="T34" fmla="*/ 375 w 1185"/>
                                    <a:gd name="T35" fmla="*/ 392 h 1114"/>
                                    <a:gd name="T36" fmla="*/ 478 w 1185"/>
                                    <a:gd name="T37" fmla="*/ 482 h 1114"/>
                                    <a:gd name="T38" fmla="*/ 455 w 1185"/>
                                    <a:gd name="T39" fmla="*/ 513 h 1114"/>
                                    <a:gd name="T40" fmla="*/ 398 w 1185"/>
                                    <a:gd name="T41" fmla="*/ 490 h 1114"/>
                                    <a:gd name="T42" fmla="*/ 308 w 1185"/>
                                    <a:gd name="T43" fmla="*/ 453 h 1114"/>
                                    <a:gd name="T44" fmla="*/ 158 w 1185"/>
                                    <a:gd name="T45" fmla="*/ 468 h 1114"/>
                                    <a:gd name="T46" fmla="*/ 19 w 1185"/>
                                    <a:gd name="T47" fmla="*/ 603 h 1114"/>
                                    <a:gd name="T48" fmla="*/ 19 w 1185"/>
                                    <a:gd name="T49" fmla="*/ 804 h 1114"/>
                                    <a:gd name="T50" fmla="*/ 158 w 1185"/>
                                    <a:gd name="T51" fmla="*/ 939 h 1114"/>
                                    <a:gd name="T52" fmla="*/ 355 w 1185"/>
                                    <a:gd name="T53" fmla="*/ 939 h 1114"/>
                                    <a:gd name="T54" fmla="*/ 492 w 1185"/>
                                    <a:gd name="T55" fmla="*/ 804 h 1114"/>
                                    <a:gd name="T56" fmla="*/ 511 w 1185"/>
                                    <a:gd name="T57" fmla="*/ 689 h 1114"/>
                                    <a:gd name="T58" fmla="*/ 550 w 1185"/>
                                    <a:gd name="T59" fmla="*/ 730 h 1114"/>
                                    <a:gd name="T60" fmla="*/ 537 w 1185"/>
                                    <a:gd name="T61" fmla="*/ 990 h 1114"/>
                                    <a:gd name="T62" fmla="*/ 702 w 1185"/>
                                    <a:gd name="T63" fmla="*/ 1114 h 1114"/>
                                    <a:gd name="T64" fmla="*/ 626 w 1185"/>
                                    <a:gd name="T65" fmla="*/ 845 h 1114"/>
                                    <a:gd name="T66" fmla="*/ 671 w 1185"/>
                                    <a:gd name="T67" fmla="*/ 683 h 1114"/>
                                    <a:gd name="T68" fmla="*/ 671 w 1185"/>
                                    <a:gd name="T69" fmla="*/ 681 h 1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185" h="1114">
                                      <a:moveTo>
                                        <a:pt x="671" y="681"/>
                                      </a:moveTo>
                                      <a:lnTo>
                                        <a:pt x="673" y="689"/>
                                      </a:lnTo>
                                      <a:lnTo>
                                        <a:pt x="673" y="703"/>
                                      </a:lnTo>
                                      <a:lnTo>
                                        <a:pt x="693" y="804"/>
                                      </a:lnTo>
                                      <a:lnTo>
                                        <a:pt x="747" y="886"/>
                                      </a:lnTo>
                                      <a:lnTo>
                                        <a:pt x="829" y="939"/>
                                      </a:lnTo>
                                      <a:lnTo>
                                        <a:pt x="927" y="960"/>
                                      </a:lnTo>
                                      <a:lnTo>
                                        <a:pt x="1028" y="939"/>
                                      </a:lnTo>
                                      <a:lnTo>
                                        <a:pt x="1112" y="886"/>
                                      </a:lnTo>
                                      <a:lnTo>
                                        <a:pt x="1163" y="804"/>
                                      </a:lnTo>
                                      <a:lnTo>
                                        <a:pt x="1185" y="703"/>
                                      </a:lnTo>
                                      <a:lnTo>
                                        <a:pt x="1163" y="603"/>
                                      </a:lnTo>
                                      <a:lnTo>
                                        <a:pt x="1112" y="521"/>
                                      </a:lnTo>
                                      <a:lnTo>
                                        <a:pt x="1028" y="468"/>
                                      </a:lnTo>
                                      <a:lnTo>
                                        <a:pt x="927" y="449"/>
                                      </a:lnTo>
                                      <a:lnTo>
                                        <a:pt x="882" y="453"/>
                                      </a:lnTo>
                                      <a:lnTo>
                                        <a:pt x="835" y="464"/>
                                      </a:lnTo>
                                      <a:lnTo>
                                        <a:pt x="794" y="486"/>
                                      </a:lnTo>
                                      <a:lnTo>
                                        <a:pt x="761" y="513"/>
                                      </a:lnTo>
                                      <a:lnTo>
                                        <a:pt x="738" y="507"/>
                                      </a:lnTo>
                                      <a:lnTo>
                                        <a:pt x="720" y="494"/>
                                      </a:lnTo>
                                      <a:lnTo>
                                        <a:pt x="718" y="474"/>
                                      </a:lnTo>
                                      <a:lnTo>
                                        <a:pt x="771" y="433"/>
                                      </a:lnTo>
                                      <a:lnTo>
                                        <a:pt x="814" y="380"/>
                                      </a:lnTo>
                                      <a:lnTo>
                                        <a:pt x="835" y="322"/>
                                      </a:lnTo>
                                      <a:lnTo>
                                        <a:pt x="847" y="256"/>
                                      </a:lnTo>
                                      <a:lnTo>
                                        <a:pt x="825" y="156"/>
                                      </a:lnTo>
                                      <a:lnTo>
                                        <a:pt x="771" y="72"/>
                                      </a:lnTo>
                                      <a:lnTo>
                                        <a:pt x="689" y="19"/>
                                      </a:lnTo>
                                      <a:lnTo>
                                        <a:pt x="591" y="0"/>
                                      </a:lnTo>
                                      <a:lnTo>
                                        <a:pt x="494" y="19"/>
                                      </a:lnTo>
                                      <a:lnTo>
                                        <a:pt x="412" y="72"/>
                                      </a:lnTo>
                                      <a:lnTo>
                                        <a:pt x="355" y="156"/>
                                      </a:lnTo>
                                      <a:lnTo>
                                        <a:pt x="334" y="256"/>
                                      </a:lnTo>
                                      <a:lnTo>
                                        <a:pt x="347" y="328"/>
                                      </a:lnTo>
                                      <a:lnTo>
                                        <a:pt x="375" y="392"/>
                                      </a:lnTo>
                                      <a:lnTo>
                                        <a:pt x="421" y="445"/>
                                      </a:lnTo>
                                      <a:lnTo>
                                        <a:pt x="478" y="482"/>
                                      </a:lnTo>
                                      <a:lnTo>
                                        <a:pt x="470" y="507"/>
                                      </a:lnTo>
                                      <a:lnTo>
                                        <a:pt x="455" y="513"/>
                                      </a:lnTo>
                                      <a:lnTo>
                                        <a:pt x="437" y="517"/>
                                      </a:lnTo>
                                      <a:lnTo>
                                        <a:pt x="398" y="490"/>
                                      </a:lnTo>
                                      <a:lnTo>
                                        <a:pt x="355" y="468"/>
                                      </a:lnTo>
                                      <a:lnTo>
                                        <a:pt x="308" y="453"/>
                                      </a:lnTo>
                                      <a:lnTo>
                                        <a:pt x="256" y="449"/>
                                      </a:lnTo>
                                      <a:lnTo>
                                        <a:pt x="158" y="468"/>
                                      </a:lnTo>
                                      <a:lnTo>
                                        <a:pt x="76" y="521"/>
                                      </a:lnTo>
                                      <a:lnTo>
                                        <a:pt x="19" y="603"/>
                                      </a:lnTo>
                                      <a:lnTo>
                                        <a:pt x="0" y="703"/>
                                      </a:lnTo>
                                      <a:lnTo>
                                        <a:pt x="19" y="804"/>
                                      </a:lnTo>
                                      <a:lnTo>
                                        <a:pt x="76" y="886"/>
                                      </a:lnTo>
                                      <a:lnTo>
                                        <a:pt x="158" y="939"/>
                                      </a:lnTo>
                                      <a:lnTo>
                                        <a:pt x="256" y="960"/>
                                      </a:lnTo>
                                      <a:lnTo>
                                        <a:pt x="355" y="939"/>
                                      </a:lnTo>
                                      <a:lnTo>
                                        <a:pt x="437" y="886"/>
                                      </a:lnTo>
                                      <a:lnTo>
                                        <a:pt x="492" y="804"/>
                                      </a:lnTo>
                                      <a:lnTo>
                                        <a:pt x="511" y="703"/>
                                      </a:lnTo>
                                      <a:lnTo>
                                        <a:pt x="511" y="689"/>
                                      </a:lnTo>
                                      <a:lnTo>
                                        <a:pt x="511" y="683"/>
                                      </a:lnTo>
                                      <a:lnTo>
                                        <a:pt x="550" y="730"/>
                                      </a:lnTo>
                                      <a:lnTo>
                                        <a:pt x="558" y="847"/>
                                      </a:lnTo>
                                      <a:lnTo>
                                        <a:pt x="537" y="990"/>
                                      </a:lnTo>
                                      <a:lnTo>
                                        <a:pt x="478" y="1114"/>
                                      </a:lnTo>
                                      <a:lnTo>
                                        <a:pt x="702" y="1114"/>
                                      </a:lnTo>
                                      <a:lnTo>
                                        <a:pt x="648" y="990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32" y="730"/>
                                      </a:lnTo>
                                      <a:lnTo>
                                        <a:pt x="671" y="683"/>
                                      </a:lnTo>
                                      <a:lnTo>
                                        <a:pt x="671" y="683"/>
                                      </a:lnTo>
                                      <a:lnTo>
                                        <a:pt x="671" y="6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4520" y="1675765"/>
                                  <a:ext cx="377825" cy="356870"/>
                                </a:xfrm>
                                <a:custGeom>
                                  <a:avLst/>
                                  <a:gdLst>
                                    <a:gd name="T0" fmla="*/ 511 w 1188"/>
                                    <a:gd name="T1" fmla="*/ 429 h 1122"/>
                                    <a:gd name="T2" fmla="*/ 492 w 1188"/>
                                    <a:gd name="T3" fmla="*/ 314 h 1122"/>
                                    <a:gd name="T4" fmla="*/ 355 w 1188"/>
                                    <a:gd name="T5" fmla="*/ 177 h 1122"/>
                                    <a:gd name="T6" fmla="*/ 158 w 1188"/>
                                    <a:gd name="T7" fmla="*/ 177 h 1122"/>
                                    <a:gd name="T8" fmla="*/ 19 w 1188"/>
                                    <a:gd name="T9" fmla="*/ 314 h 1122"/>
                                    <a:gd name="T10" fmla="*/ 19 w 1188"/>
                                    <a:gd name="T11" fmla="*/ 517 h 1122"/>
                                    <a:gd name="T12" fmla="*/ 158 w 1188"/>
                                    <a:gd name="T13" fmla="*/ 654 h 1122"/>
                                    <a:gd name="T14" fmla="*/ 302 w 1188"/>
                                    <a:gd name="T15" fmla="*/ 669 h 1122"/>
                                    <a:gd name="T16" fmla="*/ 388 w 1188"/>
                                    <a:gd name="T17" fmla="*/ 634 h 1122"/>
                                    <a:gd name="T18" fmla="*/ 447 w 1188"/>
                                    <a:gd name="T19" fmla="*/ 613 h 1122"/>
                                    <a:gd name="T20" fmla="*/ 466 w 1188"/>
                                    <a:gd name="T21" fmla="*/ 646 h 1122"/>
                                    <a:gd name="T22" fmla="*/ 375 w 1188"/>
                                    <a:gd name="T23" fmla="*/ 740 h 1122"/>
                                    <a:gd name="T24" fmla="*/ 341 w 1188"/>
                                    <a:gd name="T25" fmla="*/ 867 h 1122"/>
                                    <a:gd name="T26" fmla="*/ 416 w 1188"/>
                                    <a:gd name="T27" fmla="*/ 1046 h 1122"/>
                                    <a:gd name="T28" fmla="*/ 597 w 1188"/>
                                    <a:gd name="T29" fmla="*/ 1122 h 1122"/>
                                    <a:gd name="T30" fmla="*/ 779 w 1188"/>
                                    <a:gd name="T31" fmla="*/ 1046 h 1122"/>
                                    <a:gd name="T32" fmla="*/ 853 w 1188"/>
                                    <a:gd name="T33" fmla="*/ 867 h 1122"/>
                                    <a:gd name="T34" fmla="*/ 814 w 1188"/>
                                    <a:gd name="T35" fmla="*/ 730 h 1122"/>
                                    <a:gd name="T36" fmla="*/ 708 w 1188"/>
                                    <a:gd name="T37" fmla="*/ 638 h 1122"/>
                                    <a:gd name="T38" fmla="*/ 734 w 1188"/>
                                    <a:gd name="T39" fmla="*/ 609 h 1122"/>
                                    <a:gd name="T40" fmla="*/ 792 w 1188"/>
                                    <a:gd name="T41" fmla="*/ 632 h 1122"/>
                                    <a:gd name="T42" fmla="*/ 882 w 1188"/>
                                    <a:gd name="T43" fmla="*/ 669 h 1122"/>
                                    <a:gd name="T44" fmla="*/ 1032 w 1188"/>
                                    <a:gd name="T45" fmla="*/ 654 h 1122"/>
                                    <a:gd name="T46" fmla="*/ 1169 w 1188"/>
                                    <a:gd name="T47" fmla="*/ 517 h 1122"/>
                                    <a:gd name="T48" fmla="*/ 1169 w 1188"/>
                                    <a:gd name="T49" fmla="*/ 314 h 1122"/>
                                    <a:gd name="T50" fmla="*/ 1032 w 1188"/>
                                    <a:gd name="T51" fmla="*/ 177 h 1122"/>
                                    <a:gd name="T52" fmla="*/ 833 w 1188"/>
                                    <a:gd name="T53" fmla="*/ 177 h 1122"/>
                                    <a:gd name="T54" fmla="*/ 699 w 1188"/>
                                    <a:gd name="T55" fmla="*/ 314 h 1122"/>
                                    <a:gd name="T56" fmla="*/ 675 w 1188"/>
                                    <a:gd name="T57" fmla="*/ 429 h 1122"/>
                                    <a:gd name="T58" fmla="*/ 638 w 1188"/>
                                    <a:gd name="T59" fmla="*/ 388 h 1122"/>
                                    <a:gd name="T60" fmla="*/ 652 w 1188"/>
                                    <a:gd name="T61" fmla="*/ 129 h 1122"/>
                                    <a:gd name="T62" fmla="*/ 484 w 1188"/>
                                    <a:gd name="T63" fmla="*/ 0 h 1122"/>
                                    <a:gd name="T64" fmla="*/ 562 w 1188"/>
                                    <a:gd name="T65" fmla="*/ 273 h 1122"/>
                                    <a:gd name="T66" fmla="*/ 513 w 1188"/>
                                    <a:gd name="T67" fmla="*/ 441 h 1122"/>
                                    <a:gd name="T68" fmla="*/ 513 w 1188"/>
                                    <a:gd name="T69" fmla="*/ 441 h 11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188" h="1122">
                                      <a:moveTo>
                                        <a:pt x="513" y="441"/>
                                      </a:moveTo>
                                      <a:lnTo>
                                        <a:pt x="511" y="429"/>
                                      </a:lnTo>
                                      <a:lnTo>
                                        <a:pt x="511" y="416"/>
                                      </a:lnTo>
                                      <a:lnTo>
                                        <a:pt x="492" y="314"/>
                                      </a:lnTo>
                                      <a:lnTo>
                                        <a:pt x="437" y="234"/>
                                      </a:lnTo>
                                      <a:lnTo>
                                        <a:pt x="355" y="177"/>
                                      </a:lnTo>
                                      <a:lnTo>
                                        <a:pt x="256" y="158"/>
                                      </a:lnTo>
                                      <a:lnTo>
                                        <a:pt x="158" y="177"/>
                                      </a:lnTo>
                                      <a:lnTo>
                                        <a:pt x="76" y="234"/>
                                      </a:lnTo>
                                      <a:lnTo>
                                        <a:pt x="19" y="314"/>
                                      </a:lnTo>
                                      <a:lnTo>
                                        <a:pt x="0" y="416"/>
                                      </a:lnTo>
                                      <a:lnTo>
                                        <a:pt x="19" y="517"/>
                                      </a:lnTo>
                                      <a:lnTo>
                                        <a:pt x="76" y="597"/>
                                      </a:lnTo>
                                      <a:lnTo>
                                        <a:pt x="158" y="654"/>
                                      </a:lnTo>
                                      <a:lnTo>
                                        <a:pt x="256" y="673"/>
                                      </a:lnTo>
                                      <a:lnTo>
                                        <a:pt x="302" y="669"/>
                                      </a:lnTo>
                                      <a:lnTo>
                                        <a:pt x="349" y="654"/>
                                      </a:lnTo>
                                      <a:lnTo>
                                        <a:pt x="388" y="634"/>
                                      </a:lnTo>
                                      <a:lnTo>
                                        <a:pt x="427" y="607"/>
                                      </a:lnTo>
                                      <a:lnTo>
                                        <a:pt x="447" y="613"/>
                                      </a:lnTo>
                                      <a:lnTo>
                                        <a:pt x="462" y="626"/>
                                      </a:lnTo>
                                      <a:lnTo>
                                        <a:pt x="466" y="646"/>
                                      </a:lnTo>
                                      <a:lnTo>
                                        <a:pt x="414" y="685"/>
                                      </a:lnTo>
                                      <a:lnTo>
                                        <a:pt x="375" y="740"/>
                                      </a:lnTo>
                                      <a:lnTo>
                                        <a:pt x="347" y="798"/>
                                      </a:lnTo>
                                      <a:lnTo>
                                        <a:pt x="341" y="867"/>
                                      </a:lnTo>
                                      <a:lnTo>
                                        <a:pt x="357" y="966"/>
                                      </a:lnTo>
                                      <a:lnTo>
                                        <a:pt x="416" y="1046"/>
                                      </a:lnTo>
                                      <a:lnTo>
                                        <a:pt x="498" y="1103"/>
                                      </a:lnTo>
                                      <a:lnTo>
                                        <a:pt x="597" y="1122"/>
                                      </a:lnTo>
                                      <a:lnTo>
                                        <a:pt x="695" y="1103"/>
                                      </a:lnTo>
                                      <a:lnTo>
                                        <a:pt x="779" y="1046"/>
                                      </a:lnTo>
                                      <a:lnTo>
                                        <a:pt x="833" y="966"/>
                                      </a:lnTo>
                                      <a:lnTo>
                                        <a:pt x="853" y="867"/>
                                      </a:lnTo>
                                      <a:lnTo>
                                        <a:pt x="839" y="794"/>
                                      </a:lnTo>
                                      <a:lnTo>
                                        <a:pt x="814" y="730"/>
                                      </a:lnTo>
                                      <a:lnTo>
                                        <a:pt x="767" y="677"/>
                                      </a:lnTo>
                                      <a:lnTo>
                                        <a:pt x="708" y="638"/>
                                      </a:lnTo>
                                      <a:lnTo>
                                        <a:pt x="718" y="615"/>
                                      </a:lnTo>
                                      <a:lnTo>
                                        <a:pt x="734" y="609"/>
                                      </a:lnTo>
                                      <a:lnTo>
                                        <a:pt x="751" y="601"/>
                                      </a:lnTo>
                                      <a:lnTo>
                                        <a:pt x="792" y="632"/>
                                      </a:lnTo>
                                      <a:lnTo>
                                        <a:pt x="833" y="654"/>
                                      </a:lnTo>
                                      <a:lnTo>
                                        <a:pt x="882" y="669"/>
                                      </a:lnTo>
                                      <a:lnTo>
                                        <a:pt x="931" y="673"/>
                                      </a:lnTo>
                                      <a:lnTo>
                                        <a:pt x="1032" y="654"/>
                                      </a:lnTo>
                                      <a:lnTo>
                                        <a:pt x="1112" y="597"/>
                                      </a:lnTo>
                                      <a:lnTo>
                                        <a:pt x="1169" y="517"/>
                                      </a:lnTo>
                                      <a:lnTo>
                                        <a:pt x="1188" y="416"/>
                                      </a:lnTo>
                                      <a:lnTo>
                                        <a:pt x="1169" y="314"/>
                                      </a:lnTo>
                                      <a:lnTo>
                                        <a:pt x="1112" y="234"/>
                                      </a:lnTo>
                                      <a:lnTo>
                                        <a:pt x="1032" y="177"/>
                                      </a:lnTo>
                                      <a:lnTo>
                                        <a:pt x="931" y="158"/>
                                      </a:lnTo>
                                      <a:lnTo>
                                        <a:pt x="833" y="177"/>
                                      </a:lnTo>
                                      <a:lnTo>
                                        <a:pt x="751" y="234"/>
                                      </a:lnTo>
                                      <a:lnTo>
                                        <a:pt x="699" y="314"/>
                                      </a:lnTo>
                                      <a:lnTo>
                                        <a:pt x="675" y="416"/>
                                      </a:lnTo>
                                      <a:lnTo>
                                        <a:pt x="675" y="429"/>
                                      </a:lnTo>
                                      <a:lnTo>
                                        <a:pt x="675" y="441"/>
                                      </a:lnTo>
                                      <a:lnTo>
                                        <a:pt x="638" y="388"/>
                                      </a:lnTo>
                                      <a:lnTo>
                                        <a:pt x="628" y="271"/>
                                      </a:lnTo>
                                      <a:lnTo>
                                        <a:pt x="652" y="129"/>
                                      </a:lnTo>
                                      <a:lnTo>
                                        <a:pt x="708" y="0"/>
                                      </a:lnTo>
                                      <a:lnTo>
                                        <a:pt x="484" y="0"/>
                                      </a:lnTo>
                                      <a:lnTo>
                                        <a:pt x="537" y="129"/>
                                      </a:lnTo>
                                      <a:lnTo>
                                        <a:pt x="562" y="273"/>
                                      </a:lnTo>
                                      <a:lnTo>
                                        <a:pt x="554" y="388"/>
                                      </a:lnTo>
                                      <a:lnTo>
                                        <a:pt x="513" y="441"/>
                                      </a:lnTo>
                                      <a:lnTo>
                                        <a:pt x="513" y="441"/>
                                      </a:lnTo>
                                      <a:lnTo>
                                        <a:pt x="513" y="4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28" o:spid="_x0000_s1026" editas="canvas" style="width:125.25pt;height:177.75pt;mso-position-horizontal-relative:char;mso-position-vertical-relative:line" coordsize="15906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5906;height:22574;visibility:visible;mso-wrap-style:square">
                        <v:fill o:detectmouseclick="t"/>
                        <v:path o:connecttype="none"/>
                      </v:shape>
                      <v:shape id="Freeform 29" o:spid="_x0000_s1028" style="position:absolute;width:15894;height:22548;visibility:visible;mso-wrap-style:square;v-text-anchor:top" coordsize="5006,7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nWsIA&#10;AADcAAAADwAAAGRycy9kb3ducmV2LnhtbERPTYvCMBC9C/6HMII3TbegSNcoriioLLvo7sXb0IxN&#10;sZnUJmr995sFwds83udM562txI0aXzpW8DZMQBDnTpdcKPj9WQ8mIHxA1lg5JgUP8jCfdTtTzLS7&#10;855uh1CIGMI+QwUmhDqT0ueGLPqhq4kjd3KNxRBhU0jd4D2G20qmSTKWFkuODQZrWhrKz4erVXA0&#10;PDpfqpP92Ml9u/1er77c50qpfq9dvIMI1IaX+One6Dg/TeH/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sqdawgAAANwAAAAPAAAAAAAAAAAAAAAAAJgCAABkcnMvZG93&#10;bnJldi54bWxQSwUGAAAAAAQABAD1AAAAhwMAAAAA&#10;" path="m191,l4817,r72,21l4951,80r41,86l5006,273r,6556l4992,6936r-41,86l4889,7081r-72,21l191,7102r-76,-21l55,7022,14,6936,,6829,,273,14,166,55,80,115,21,191,r,xe" fillcolor="black" stroked="f">
                        <v:path arrowok="t" o:connecttype="custom" o:connectlocs="60643,0;1529398,0;1552258,6668;1571943,25400;1584960,52705;1589405,86678;1589405,2168208;1584960,2202180;1571943,2229485;1552258,2248218;1529398,2254885;60643,2254885;36513,2248218;17463,2229485;4445,2202180;0,2168208;0,86678;4445,52705;17463,25400;36513,6668;60643,0;60643,0" o:connectangles="0,0,0,0,0,0,0,0,0,0,0,0,0,0,0,0,0,0,0,0,0,0"/>
                      </v:shape>
                      <v:shape id="Freeform 30" o:spid="_x0000_s1029" style="position:absolute;left:254;top:355;width:15405;height:21946;visibility:visible;mso-wrap-style:square;v-text-anchor:top" coordsize="4852,6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J1Y8EA&#10;AADcAAAADwAAAGRycy9kb3ducmV2LnhtbERPS2sCMRC+C/0PYQRvmlVBZGuUUiqo0EN1S3scNrMP&#10;3ExCEnX9941Q8DYf33NWm9504ko+tJYVTCcZCOLS6pZrBcVpO16CCBFZY2eZFNwpwGb9Mlhhru2N&#10;v+h6jLVIIRxyVNDE6HIpQ9mQwTCxjjhxlfUGY4K+ltrjLYWbTs6ybCENtpwaGnT03lB5Pl6Mgn3l&#10;PuW3/DmY+rz78PfMVoX7VWo07N9eQUTq41P8797pNH82h8cz6QK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CdWPBAAAA3AAAAA8AAAAAAAAAAAAAAAAAmAIAAGRycy9kb3du&#10;cmV2LnhtbFBLBQYAAAAABAAEAPUAAACGAwAAAAA=&#10;" path="m182,l4663,r74,22l4795,78r41,84l4852,264r,6354l4836,6718r-41,86l4737,6858r-74,22l182,6880r-71,-22l53,6804,14,6718,,6618,,264,14,162,53,78,111,22,182,r,xe" stroked="f">
                        <v:path arrowok="t" o:connecttype="custom" o:connectlocs="57785,0;1480503,0;1503998,7017;1522413,24880;1535430,51674;1540510,84210;1540510,2110988;1535430,2142886;1522413,2170318;1503998,2187543;1480503,2194560;57785,2194560;35243,2187543;16828,2170318;4445,2142886;0,2110988;0,84210;4445,51674;16828,24880;35243,7017;57785,0;57785,0" o:connectangles="0,0,0,0,0,0,0,0,0,0,0,0,0,0,0,0,0,0,0,0,0,0"/>
                      </v:shape>
                      <v:shape id="Freeform 31" o:spid="_x0000_s1030" style="position:absolute;left:977;top:1104;width:1232;height:2217;visibility:visible;mso-wrap-style:square;v-text-anchor:top" coordsize="389,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oYb8EA&#10;AADcAAAADwAAAGRycy9kb3ducmV2LnhtbERPTYvCMBC9C/6HMII3TbeILNUou4roRZatHjwOzdiW&#10;bSY1iVr/vVkQvM3jfc582ZlG3Mj52rKCj3ECgriwuuZSwfGwGX2C8AFZY2OZFDzIw3LR780x0/bO&#10;v3TLQyliCPsMFVQhtJmUvqjIoB/bljhyZ+sMhghdKbXDeww3jUyTZCoN1hwbKmxpVVHxl1+NAl4f&#10;0uvKdTZx+x/afW9PtbuclBoOuq8ZiEBdeItf7p2O89MJ/D8TL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qGG/BAAAA3AAAAA8AAAAAAAAAAAAAAAAAmAIAAGRycy9kb3du&#10;cmV2LnhtbFBLBQYAAAAABAAEAPUAAACGAwAAAAA=&#10;" path="m4,699l,678,,653,10,572,39,506,63,477,96,448r31,-30l162,389r45,-25l238,338r28,-17l281,307r24,-31l311,233r6,-18l317,207r-6,-33l299,145,278,122,254,108,231,94,207,90r-17,l174,94r-16,4l147,102r-26,18l100,145,86,188r-2,58l12,246r,-23l22,131,57,63,86,36,119,14,158,4,205,r18,2l244,6r18,2l279,14r18,12l311,36r13,11l336,61r23,27l375,122r12,35l389,198r-6,66l363,325r-15,27l324,377r-27,26l262,426r-16,8l231,446r-20,13l190,473r-22,12l149,500r-20,16l110,535,88,572,78,615r311,l389,699,4,699r,xe" fillcolor="black" stroked="f">
                        <v:path arrowok="t" o:connecttype="custom" o:connectlocs="0,214957;3167,181350;19951,151231;40219,132525;65554,115405;84238,101772;96589,87505;100389,68165;98489,55166;88038,38680;73154,29802;60170,28534;50036,31070;38319,38045;27235,59605;3800,77993;6967,41533;27235,11414;50036,1268;70620,634;82971,2536;94055,8243;102606,14901;113689,27900;122557,49776;121290,83700;110206,111600;94055,127769;77904,137598;66820,145524;53203,153767;40852,163596;27868,181350;123190,194983;1267,221615" o:connectangles="0,0,0,0,0,0,0,0,0,0,0,0,0,0,0,0,0,0,0,0,0,0,0,0,0,0,0,0,0,0,0,0,0,0,0"/>
                      </v:shape>
                      <v:shape id="Freeform 32" o:spid="_x0000_s1031" style="position:absolute;left:13792;top:19310;width:1238;height:2222;visibility:visible;mso-wrap-style:square;v-text-anchor:top" coordsize="391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eLcUA&#10;AADcAAAADwAAAGRycy9kb3ducmV2LnhtbESPT2sCMRDF74V+hzAFb5qt+KfdGkUFwYM96Ba9Dptx&#10;d3EzWZJU47c3QqG3Gd77vXkzW0TTiis531hW8D7IQBCXVjdcKfgpNv0PED4ga2wtk4I7eVjMX19m&#10;mGt74z1dD6ESKYR9jgrqELpcSl/WZNAPbEectLN1BkNaXSW1w1sKN60cZtlEGmw4Xaixo3VN5eXw&#10;a1KNz8vyvIvZaPR9ssfpalu4uCqU6r3F5ReIQDH8m//orU7ccAzPZ9IE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14txQAAANwAAAAPAAAAAAAAAAAAAAAAAJgCAABkcnMv&#10;ZG93bnJldi54bWxQSwUGAAAAAAQABAD1AAAAigMAAAAA&#10;" path="m385,r6,24l391,49r-10,80l352,195r-26,30l297,254r-33,27l223,313r-39,25l153,361r-26,20l110,395,86,426r-7,43l77,482r,12l79,527r13,30l110,580r25,14l159,607r25,4l200,611r17,-4l231,603r13,-5l272,582r19,-25l305,514r2,-57l375,457r,20l365,570r-33,69l305,666r-33,19l231,697r-45,4l166,699r-17,-2l127,691r-17,-6l96,676,79,666,67,652,55,641,32,613,14,580,4,545,,504,8,437,28,377,41,350,67,322,96,297r31,-24l143,266r16,-10l180,242r20,-13l223,217r21,-16l260,186r18,-18l303,129r8,-43l,86,,,387,r,l385,xe" fillcolor="black" stroked="f">
                        <v:path arrowok="t" o:connecttype="custom" o:connectlocs="123825,7609;120658,40899;103240,71336;83606,89090;58271,107162;40219,120795;27235,135062;24385,152817;25018,167084;34836,183887;50353,192448;63338,193716;73155,191179;86139,184521;96590,162962;118758,144891;115591,180717;96590,211153;73155,220982;52570,221616;40219,219080;30402,214324;21218,206715;10134,194350;1267,172791;2534,138550;12984,110966;30402,94163;45286,84335;57004,76725;70621,68799;82339,58971;95956,40899;0,27266;122558,0;121925,0" o:connectangles="0,0,0,0,0,0,0,0,0,0,0,0,0,0,0,0,0,0,0,0,0,0,0,0,0,0,0,0,0,0,0,0,0,0,0,0"/>
                      </v:shape>
                      <v:shape id="Freeform 33" o:spid="_x0000_s1032" style="position:absolute;left:742;top:3917;width:1518;height:1429;visibility:visible;mso-wrap-style:square;v-text-anchor:top" coordsize="478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/qr8A&#10;AADcAAAADwAAAGRycy9kb3ducmV2LnhtbESPSwvCMBCE74L/IazgTVMVVKpRxAeINx8Hj2uztsVm&#10;U5po6783guBtl5lvdna+bEwhXlS53LKCQT8CQZxYnXOq4HLe9aYgnEfWWFgmBW9ysFy0W3OMta35&#10;SK+TT0UIYRejgsz7MpbSJRkZdH1bEgftbiuDPqxVKnWFdQg3hRxG0VgazDlcyLCkdUbJ4/Q0ocYw&#10;sqQP5nrbbEeTc+OxXl1QqW6nWc1AeGr83/yj9/rLjeH7TJh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S7+qvwAAANwAAAAPAAAAAAAAAAAAAAAAAJgCAABkcnMvZG93bnJl&#10;di54bWxQSwUGAAAAAAQABAD1AAAAhAMAAAAA&#10;" path="m270,275r1,4l271,283r10,43l303,357r31,20l375,388r39,-11l449,357r22,-31l478,283r-7,-39l449,213,414,191,375,181r-20,2l340,189r-18,8l305,205r-8,l291,199r,-6l326,154r16,-51l334,64,312,31,281,10,240,,201,10,166,31,145,64r-8,39l141,133r11,27l170,179r25,16l191,205r-7,l176,211,162,199r-19,-8l127,183r-21,-2l63,191,31,213,8,244,,283r8,43l31,357r32,20l106,388r39,-11l176,357r21,-31l205,283r,-4l205,275r22,66l195,451r88,l254,341r16,-66l270,275r,xe" fillcolor="black" stroked="f">
                        <v:path arrowok="t" o:connecttype="custom" o:connectlocs="86043,88386;89218,103275;106045,119432;131445,119432;149543,103275;149543,77298;131445,60508;112713,57974;102235,62409;94298,64943;92393,61142;108585,32630;99060,9821;76200,0;52705,9821;43498,32630;48260,50687;61913,61775;58420,64943;51435,63042;40323,57974;20003,60508;2540,77298;2540,103275;20003,119432;46038,119432;62548,103275;65088,88386;72073,108027;89853,142875;85725,87119;85725,87119" o:connectangles="0,0,0,0,0,0,0,0,0,0,0,0,0,0,0,0,0,0,0,0,0,0,0,0,0,0,0,0,0,0,0,0"/>
                      </v:shape>
                      <v:shape id="Freeform 34" o:spid="_x0000_s1033" style="position:absolute;left:13519;top:17265;width:1524;height:1442;visibility:visible;mso-wrap-style:square;v-text-anchor:top" coordsize="480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EsL8A&#10;AADcAAAADwAAAGRycy9kb3ducmV2LnhtbERPTWsCMRC9C/6HMEJvNauHWrZGEUHpTbqK53Ez3QQ3&#10;k7CJ6/bfN4LgbR7vc5brwbWipy5azwpm0wIEce215UbB6bh7/wQRE7LG1jMp+KMI69V4tMRS+zv/&#10;UF+lRuQQjiUqMCmFUspYG3IYpz4QZ+7Xdw5Thl0jdYf3HO5aOS+KD+nQcm4wGGhrqL5WN6fgFi6m&#10;2fVo/GJ/OKcws2wPlVJvk2HzBSLRkF7ip/tb5/nzBTyeyRfI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uoSwvwAAANwAAAAPAAAAAAAAAAAAAAAAAJgCAABkcnMvZG93bnJl&#10;di54bWxQSwUGAAAAAAQABAD1AAAAhAMAAAAA&#10;" path="m271,178r2,-8l273,164r10,-39l302,94,335,72,376,62r41,10l450,94r22,31l480,164r-8,45l450,242r-33,21l376,271r-19,-2l339,265r-15,-9l308,244r-12,2l292,252r,8l329,297r12,54l333,390r-19,32l283,443r-41,10l201,443,167,422,146,390r-8,-39l140,320r14,-25l171,273r24,-17l193,246r-6,-2l177,242r-15,12l144,263r-18,6l107,271,64,263,31,242,9,209,,164,9,125,31,94,64,72,107,62r39,10l177,94r24,31l206,164r,6l206,178r22,-71l195,r88,l255,107r16,71l271,178xe" fillcolor="black" stroked="f">
                        <v:path arrowok="t" o:connecttype="custom" o:connectlocs="86043,56640;86678,54094;86678,52185;89853,39775;95885,29911;106363,22910;119380,19728;132398,22910;142875,29911;149860,39775;152400,52185;149860,66504;142875,77005;132398,83687;119380,86232;113348,85596;107633,84323;102870,81459;97790,77641;93980,78277;92710,80187;92710,82732;104458,94506;108268,111689;105728,124098;99695,134281;89853,140963;76835,144145;63818,140963;53023,134281;46355,124098;43815,111689;44450,101824;48895,93869;54293,86869;61913,81459;61278,78277;59373,77641;56198,77005;51435,80823;45720,83687;40005,85596;33973,86232;20320,83687;9843,77005;2858,66504;0,52185;2858,39775;9843,29911;20320,22910;33973,19728;46355,22910;56198,29911;63818,39775;65405,52185;65405,54094;65405,56640;72390,34047;61913,0;89853,0;80963,34047;86043,56640;86043,56640" o:connectangles="0,0,0,0,0,0,0,0,0,0,0,0,0,0,0,0,0,0,0,0,0,0,0,0,0,0,0,0,0,0,0,0,0,0,0,0,0,0,0,0,0,0,0,0,0,0,0,0,0,0,0,0,0,0,0,0,0,0,0,0,0,0,0"/>
                      </v:shape>
                      <v:shape id="Freeform 35" o:spid="_x0000_s1034" style="position:absolute;left:6045;top:1847;width:3765;height:3537;visibility:visible;mso-wrap-style:square;v-text-anchor:top" coordsize="1185,1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ldcQA&#10;AADcAAAADwAAAGRycy9kb3ducmV2LnhtbESPQU/DMAyF70j7D5EncWMpE6JQlk0booIbWgFxtRrT&#10;VjROlISu+/f4gMTN1nt+7/NmN7tRTRTT4NnA9aoARdx6O3Bn4P2tvroDlTKyxdEzGThTgt12cbHB&#10;yvoTH2lqcqckhFOFBvqcQ6V1antymFY+EIv25aPDLGvstI14knA36nVR3GqHA0tDj4Eee2q/mx9n&#10;INY3r+XH03miUDcHH0r7+VzeG3O5nPcPoDLN+d/8d/1iBX8t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2pXXEAAAA3AAAAA8AAAAAAAAAAAAAAAAAmAIAAGRycy9k&#10;b3ducmV2LnhtbFBLBQYAAAAABAAEAPUAAACJAwAAAAA=&#10;" path="m671,681r2,8l673,703r20,101l747,886r82,53l927,960r101,-21l1112,886r51,-82l1185,703,1163,603r-51,-82l1028,468,927,449r-45,4l835,464r-41,22l761,513r-23,-6l720,494r-2,-20l771,433r43,-53l835,322r12,-66l825,156,771,72,689,19,591,,494,19,412,72r-57,84l334,256r13,72l375,392r46,53l478,482r-8,25l455,513r-18,4l398,490,355,468,308,453r-52,-4l158,468,76,521,19,603,,703,19,804r57,82l158,939r98,21l355,939r82,-53l492,804,511,703r,-14l511,683r39,47l558,847,537,990r-59,124l702,1114,648,990,626,845r6,-115l671,683r,l671,681xe" fillcolor="black" stroked="f">
                        <v:path arrowok="t" o:connecttype="custom" o:connectlocs="213858,218758;220213,255270;263430,298133;326665,298133;369564,255270;369564,191453;326665,148590;280271,143828;252308,154305;234513,160973;228157,150495;258663,120650;269149,81280;244999,22860;187801,0;130920,22860;106134,81280;119163,124460;151893,153035;144584,162878;126472,155575;97873,143828;50207,148590;6038,191453;6038,255270;50207,298133;112808,298133;156342,255270;162379,218758;174772,231775;170641,314325;223073,353695;198923,268288;213222,216853;213222,216218" o:connectangles="0,0,0,0,0,0,0,0,0,0,0,0,0,0,0,0,0,0,0,0,0,0,0,0,0,0,0,0,0,0,0,0,0,0,0"/>
                      </v:shape>
                      <v:shape id="Freeform 36" o:spid="_x0000_s1035" style="position:absolute;left:6045;top:16757;width:3778;height:3569;visibility:visible;mso-wrap-style:square;v-text-anchor:top" coordsize="1188,1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zrAb8A&#10;AADcAAAADwAAAGRycy9kb3ducmV2LnhtbESPzQrCMBCE74LvEFbwpqmiotUoKghe/Tt4W5o1LTab&#10;0kStb28Ewdu37OzM7GLV2FI8qfaFYwWDfgKCOHO6YKPgfNr1piB8QNZYOiYFb/KwWrZbC0y1e/GB&#10;nsdgRDRhn6KCPIQqldJnOVn0fVcRx93N1RZDHGsjdY2vaG5LOUySibRYcEzIsaJtTtn9+LAKrrvz&#10;bW307G0ihMdlPNok2UipbqdZz0EEasJf/Lve61h/OIPvM5F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DOsBvwAAANwAAAAPAAAAAAAAAAAAAAAAAJgCAABkcnMvZG93bnJl&#10;di54bWxQSwUGAAAAAAQABAD1AAAAhAMAAAAA&#10;" path="m513,441r-2,-12l511,416,492,314,437,234,355,177,256,158r-98,19l76,234,19,314,,416,19,517r57,80l158,654r98,19l302,669r47,-15l388,634r39,-27l447,613r15,13l466,646r-52,39l375,740r-28,58l341,867r16,99l416,1046r82,57l597,1122r98,-19l779,1046r54,-80l853,867,839,794,814,730,767,677,708,638r10,-23l734,609r17,-8l792,632r41,22l882,669r49,4l1032,654r80,-57l1169,517r19,-101l1169,314r-57,-80l1032,177,931,158r-98,19l751,234r-52,80l675,416r,13l675,441,638,388,628,271,652,129,708,,484,r53,129l562,273r-8,115l513,441r,l513,441xe" fillcolor="black" stroked="f">
                        <v:path arrowok="t" o:connecttype="custom" o:connectlocs="162516,136450;156473,99873;112902,56298;50249,56298;6043,99873;6043,164440;50249,208015;96046,212786;123397,201654;142161,194974;148204,205471;119263,235369;108450,275763;132302,332697;189867,356870;247749,332697;271283,275763;258880,232188;225168,202926;233437,193702;251883,201018;280506,212786;328212,208015;371782,164440;371782,99873;328212,56298;264923,56298;222306,99873;214673,136450;202906,123410;207359,41031;153929,0;178735,86832;163152,140267;163152,140267" o:connectangles="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712663" w:rsidRPr="007B1AFF" w:rsidRDefault="00845D8A" w:rsidP="007B1AFF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18415</wp:posOffset>
                      </wp:positionV>
                      <wp:extent cx="1600200" cy="619125"/>
                      <wp:effectExtent l="9525" t="8890" r="9525" b="10160"/>
                      <wp:wrapNone/>
                      <wp:docPr id="1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16A3" w:rsidRDefault="00F816A3" w:rsidP="00F816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75pt;margin-top:1.45pt;width:126pt;height:48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" strokeweight="1pt">
                      <v:stroke dashstyle="dash"/>
                      <v:shadow color="#868686"/>
                      <v:textbox>
                        <w:txbxContent>
                          <w:p w:rsidR="00F816A3" w:rsidRDefault="00F816A3" w:rsidP="00F816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2663" w:rsidRPr="007B1AFF" w:rsidRDefault="00712663" w:rsidP="007B1AFF">
            <w:pPr>
              <w:spacing w:after="0" w:line="240" w:lineRule="auto"/>
              <w:jc w:val="center"/>
            </w:pPr>
          </w:p>
          <w:p w:rsidR="00712663" w:rsidRPr="007B1AFF" w:rsidRDefault="00712663" w:rsidP="007B1AFF">
            <w:pPr>
              <w:spacing w:after="0" w:line="240" w:lineRule="auto"/>
              <w:jc w:val="center"/>
            </w:pPr>
          </w:p>
          <w:p w:rsidR="00712663" w:rsidRPr="007B1AFF" w:rsidRDefault="00712663" w:rsidP="007B1AFF">
            <w:pPr>
              <w:spacing w:after="0" w:line="240" w:lineRule="auto"/>
              <w:jc w:val="center"/>
            </w:pPr>
          </w:p>
        </w:tc>
        <w:tc>
          <w:tcPr>
            <w:tcW w:w="2754" w:type="dxa"/>
          </w:tcPr>
          <w:p w:rsidR="00712663" w:rsidRDefault="00845D8A" w:rsidP="007B1AFF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24000" cy="2257425"/>
                  <wp:effectExtent l="0" t="0" r="0" b="9525"/>
                  <wp:docPr id="2" name="Picture 2" descr="C:\Documents and Settings\Kissy\My Documents\cliparts\Cards\02 of Diamonds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Kissy\My Documents\cliparts\Cards\02 of Diamonds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6A3" w:rsidRPr="007B1AFF" w:rsidRDefault="00845D8A" w:rsidP="007B1AFF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27940</wp:posOffset>
                      </wp:positionV>
                      <wp:extent cx="1600200" cy="617220"/>
                      <wp:effectExtent l="13335" t="8890" r="15240" b="12065"/>
                      <wp:wrapNone/>
                      <wp:docPr id="12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16A3" w:rsidRDefault="00F816A3" w:rsidP="00F816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.45pt;margin-top:2.2pt;width:126pt;height:48.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" strokeweight="1pt">
                      <v:stroke dashstyle="dash"/>
                      <v:shadow color="#868686"/>
                      <v:textbox>
                        <w:txbxContent>
                          <w:p w:rsidR="00F816A3" w:rsidRDefault="00F816A3" w:rsidP="00F816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54" w:type="dxa"/>
          </w:tcPr>
          <w:p w:rsidR="00712663" w:rsidRDefault="00845D8A" w:rsidP="007B1AFF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600200" cy="2257425"/>
                  <wp:effectExtent l="0" t="0" r="0" b="9525"/>
                  <wp:docPr id="3" name="Picture 3" descr="C:\Documents and Settings\Kissy\My Documents\cliparts\Cards\02 of Hearts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Kissy\My Documents\cliparts\Cards\02 of Hearts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6A3" w:rsidRPr="007B1AFF" w:rsidRDefault="00845D8A" w:rsidP="007B1AFF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23495</wp:posOffset>
                      </wp:positionV>
                      <wp:extent cx="1600200" cy="612140"/>
                      <wp:effectExtent l="7620" t="13970" r="11430" b="12065"/>
                      <wp:wrapNone/>
                      <wp:docPr id="11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2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16A3" w:rsidRDefault="00F816A3" w:rsidP="00F816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-2.4pt;margin-top:1.85pt;width:126pt;height:48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" strokeweight="1pt">
                      <v:stroke dashstyle="dash"/>
                      <v:shadow color="#868686"/>
                      <v:textbox>
                        <w:txbxContent>
                          <w:p w:rsidR="00F816A3" w:rsidRDefault="00F816A3" w:rsidP="00F816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54" w:type="dxa"/>
          </w:tcPr>
          <w:p w:rsidR="00712663" w:rsidRPr="007B1AFF" w:rsidRDefault="00845D8A" w:rsidP="007B1AFF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2282825</wp:posOffset>
                      </wp:positionV>
                      <wp:extent cx="1600200" cy="612140"/>
                      <wp:effectExtent l="11430" t="6350" r="7620" b="10160"/>
                      <wp:wrapNone/>
                      <wp:docPr id="11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2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16A3" w:rsidRDefault="00F816A3" w:rsidP="00F816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-.6pt;margin-top:179.75pt;width:126pt;height:48.2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" strokeweight="1pt">
                      <v:stroke dashstyle="dash"/>
                      <v:shadow color="#868686"/>
                      <v:textbox>
                        <w:txbxContent>
                          <w:p w:rsidR="00F816A3" w:rsidRDefault="00F816A3" w:rsidP="00F816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52575" cy="2257425"/>
                  <wp:effectExtent l="0" t="0" r="9525" b="9525"/>
                  <wp:docPr id="4" name="Picture 4" descr="C:\Documents and Settings\Kissy\My Documents\cliparts\Cards\02 of Spades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Kissy\My Documents\cliparts\Cards\02 of Spades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9C9" w:rsidRPr="007B1AFF" w:rsidTr="007B1AFF">
        <w:tc>
          <w:tcPr>
            <w:tcW w:w="2754" w:type="dxa"/>
          </w:tcPr>
          <w:p w:rsidR="00712663" w:rsidRPr="007B1AFF" w:rsidRDefault="00845D8A" w:rsidP="007B1AFF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43050" cy="2190750"/>
                  <wp:effectExtent l="0" t="0" r="0" b="0"/>
                  <wp:docPr id="5" name="Picture 5" descr="C:\Documents and Settings\Kissy\My Documents\cliparts\Cards\03 of Clubs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Kissy\My Documents\cliparts\Cards\03 of Clubs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663" w:rsidRPr="007B1AFF" w:rsidRDefault="00845D8A" w:rsidP="007B1AFF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15875</wp:posOffset>
                      </wp:positionV>
                      <wp:extent cx="1600200" cy="619125"/>
                      <wp:effectExtent l="9525" t="15875" r="9525" b="12700"/>
                      <wp:wrapNone/>
                      <wp:docPr id="11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16A3" w:rsidRDefault="00F816A3" w:rsidP="00F816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-.75pt;margin-top:1.25pt;width:126pt;height:48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" strokeweight="1pt">
                      <v:stroke dashstyle="dash"/>
                      <v:shadow color="#868686"/>
                      <v:textbox>
                        <w:txbxContent>
                          <w:p w:rsidR="00F816A3" w:rsidRDefault="00F816A3" w:rsidP="00F816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2663" w:rsidRPr="007B1AFF" w:rsidRDefault="00712663" w:rsidP="007B1AFF">
            <w:pPr>
              <w:spacing w:after="0" w:line="240" w:lineRule="auto"/>
              <w:jc w:val="center"/>
            </w:pPr>
          </w:p>
          <w:p w:rsidR="00712663" w:rsidRDefault="00712663" w:rsidP="007B1AFF">
            <w:pPr>
              <w:spacing w:after="0" w:line="240" w:lineRule="auto"/>
              <w:jc w:val="center"/>
            </w:pPr>
          </w:p>
          <w:p w:rsidR="009C29C9" w:rsidRPr="007B1AFF" w:rsidRDefault="009C29C9" w:rsidP="007B1AFF">
            <w:pPr>
              <w:spacing w:after="0" w:line="240" w:lineRule="auto"/>
              <w:jc w:val="center"/>
            </w:pPr>
          </w:p>
        </w:tc>
        <w:tc>
          <w:tcPr>
            <w:tcW w:w="2754" w:type="dxa"/>
          </w:tcPr>
          <w:p w:rsidR="00712663" w:rsidRPr="007B1AFF" w:rsidRDefault="00845D8A" w:rsidP="007B1AFF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2224405</wp:posOffset>
                      </wp:positionV>
                      <wp:extent cx="1600200" cy="619125"/>
                      <wp:effectExtent l="13335" t="14605" r="15240" b="13970"/>
                      <wp:wrapNone/>
                      <wp:docPr id="11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16A3" w:rsidRDefault="00F816A3" w:rsidP="00F816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-.45pt;margin-top:175.15pt;width:126pt;height:48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" strokeweight="1pt">
                      <v:stroke dashstyle="dash"/>
                      <v:shadow color="#868686"/>
                      <v:textbox>
                        <w:txbxContent>
                          <w:p w:rsidR="00F816A3" w:rsidRDefault="00F816A3" w:rsidP="00F816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33525" cy="2190750"/>
                  <wp:effectExtent l="0" t="0" r="9525" b="0"/>
                  <wp:docPr id="6" name="Picture 6" descr="C:\Documents and Settings\Kissy\My Documents\cliparts\Cards\03 of Diamonds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Kissy\My Documents\cliparts\Cards\03 of Diamonds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</w:tcPr>
          <w:p w:rsidR="00712663" w:rsidRPr="007B1AFF" w:rsidRDefault="00845D8A" w:rsidP="007B1AFF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2224405</wp:posOffset>
                      </wp:positionV>
                      <wp:extent cx="1600200" cy="619125"/>
                      <wp:effectExtent l="7620" t="14605" r="11430" b="13970"/>
                      <wp:wrapNone/>
                      <wp:docPr id="11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16A3" w:rsidRDefault="00F816A3" w:rsidP="00F816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left:0;text-align:left;margin-left:2.85pt;margin-top:175.15pt;width:126pt;height:48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" strokeweight="1pt">
                      <v:stroke dashstyle="dash"/>
                      <v:shadow color="#868686"/>
                      <v:textbox>
                        <w:txbxContent>
                          <w:p w:rsidR="00F816A3" w:rsidRDefault="00F816A3" w:rsidP="00F816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43050" cy="2190750"/>
                  <wp:effectExtent l="0" t="0" r="0" b="0"/>
                  <wp:docPr id="7" name="Picture 7" descr="C:\Documents and Settings\Kissy\My Documents\cliparts\Cards\03 of Hearts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Kissy\My Documents\cliparts\Cards\03 of Hearts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</w:tcPr>
          <w:p w:rsidR="00712663" w:rsidRPr="007B1AFF" w:rsidRDefault="00845D8A" w:rsidP="007B1AFF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2224405</wp:posOffset>
                      </wp:positionV>
                      <wp:extent cx="1600200" cy="619125"/>
                      <wp:effectExtent l="11430" t="14605" r="7620" b="13970"/>
                      <wp:wrapNone/>
                      <wp:docPr id="11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16A3" w:rsidRDefault="00F816A3" w:rsidP="00F816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3" type="#_x0000_t202" style="position:absolute;left:0;text-align:left;margin-left:-.6pt;margin-top:175.15pt;width:126pt;height:48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" strokeweight="1pt">
                      <v:stroke dashstyle="dash"/>
                      <v:shadow color="#868686"/>
                      <v:textbox>
                        <w:txbxContent>
                          <w:p w:rsidR="00F816A3" w:rsidRDefault="00F816A3" w:rsidP="00F816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04950" cy="2190750"/>
                  <wp:effectExtent l="0" t="0" r="0" b="0"/>
                  <wp:docPr id="8" name="Picture 8" descr="C:\Documents and Settings\Kissy\My Documents\cliparts\Cards\03 of Spades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Kissy\My Documents\cliparts\Cards\03 of Spades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2E1" w:rsidRPr="007B1AFF" w:rsidTr="004C12E1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E1" w:rsidRDefault="00845D8A" w:rsidP="004C12E1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52575" cy="2190750"/>
                  <wp:effectExtent l="0" t="0" r="9525" b="0"/>
                  <wp:docPr id="9" name="Picture 9" descr="C:\Documents and Settings\Kissy\My Documents\cliparts\Cards\04 of Clubs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Kissy\My Documents\cliparts\Cards\04 of Clubs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2E1" w:rsidRPr="007B1AFF" w:rsidRDefault="00845D8A" w:rsidP="004C12E1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20955</wp:posOffset>
                      </wp:positionV>
                      <wp:extent cx="1600200" cy="619125"/>
                      <wp:effectExtent l="9525" t="11430" r="9525" b="7620"/>
                      <wp:wrapNone/>
                      <wp:docPr id="11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C12E1" w:rsidRDefault="004C12E1" w:rsidP="004C12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4" type="#_x0000_t202" style="position:absolute;left:0;text-align:left;margin-left:-1.5pt;margin-top:1.65pt;width:126pt;height:48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" strokeweight="1pt">
                      <v:stroke dashstyle="dash"/>
                      <v:shadow color="#868686"/>
                      <v:textbox>
                        <w:txbxContent>
                          <w:p w:rsidR="004C12E1" w:rsidRDefault="004C12E1" w:rsidP="004C12E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12E1" w:rsidRPr="007B1AFF" w:rsidRDefault="004C12E1" w:rsidP="004C12E1">
            <w:pPr>
              <w:spacing w:after="0" w:line="240" w:lineRule="auto"/>
              <w:jc w:val="center"/>
              <w:rPr>
                <w:noProof/>
              </w:rPr>
            </w:pPr>
          </w:p>
          <w:p w:rsidR="004C12E1" w:rsidRPr="007B1AFF" w:rsidRDefault="004C12E1" w:rsidP="004C12E1">
            <w:pPr>
              <w:spacing w:after="0" w:line="240" w:lineRule="auto"/>
              <w:jc w:val="center"/>
              <w:rPr>
                <w:noProof/>
              </w:rPr>
            </w:pPr>
          </w:p>
          <w:p w:rsidR="004C12E1" w:rsidRPr="007B1AFF" w:rsidRDefault="004C12E1" w:rsidP="004C12E1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E1" w:rsidRPr="007B1AFF" w:rsidRDefault="00845D8A" w:rsidP="004C12E1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2212975</wp:posOffset>
                      </wp:positionV>
                      <wp:extent cx="1600200" cy="619125"/>
                      <wp:effectExtent l="13335" t="12700" r="15240" b="6350"/>
                      <wp:wrapNone/>
                      <wp:docPr id="112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C12E1" w:rsidRDefault="004C12E1" w:rsidP="004C12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5" type="#_x0000_t202" style="position:absolute;left:0;text-align:left;margin-left:-.45pt;margin-top:174.25pt;width:126pt;height:48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" strokeweight="1pt">
                      <v:stroke dashstyle="dash"/>
                      <v:shadow color="#868686"/>
                      <v:textbox>
                        <w:txbxContent>
                          <w:p w:rsidR="004C12E1" w:rsidRDefault="004C12E1" w:rsidP="004C12E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52575" cy="2190750"/>
                  <wp:effectExtent l="0" t="0" r="9525" b="0"/>
                  <wp:docPr id="10" name="Picture 10" descr="C:\Documents and Settings\Kissy\My Documents\cliparts\Cards\04 of Diamonds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Kissy\My Documents\cliparts\Cards\04 of Diamonds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E1" w:rsidRPr="007B1AFF" w:rsidRDefault="00845D8A" w:rsidP="004C12E1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2212975</wp:posOffset>
                      </wp:positionV>
                      <wp:extent cx="1600200" cy="619125"/>
                      <wp:effectExtent l="7620" t="12700" r="11430" b="6350"/>
                      <wp:wrapNone/>
                      <wp:docPr id="111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C12E1" w:rsidRDefault="004C12E1" w:rsidP="004C12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6" type="#_x0000_t202" style="position:absolute;left:0;text-align:left;margin-left:-2.4pt;margin-top:174.25pt;width:126pt;height:48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" strokeweight="1pt">
                      <v:stroke dashstyle="dash"/>
                      <v:shadow color="#868686"/>
                      <v:textbox>
                        <w:txbxContent>
                          <w:p w:rsidR="004C12E1" w:rsidRDefault="004C12E1" w:rsidP="004C12E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62100" cy="2190750"/>
                  <wp:effectExtent l="0" t="0" r="0" b="0"/>
                  <wp:docPr id="11" name="Picture 11" descr="C:\Documents and Settings\Kissy\My Documents\cliparts\Cards\04 of Hearts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Kissy\My Documents\cliparts\Cards\04 of Hearts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E1" w:rsidRPr="007B1AFF" w:rsidRDefault="00845D8A" w:rsidP="004C12E1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2212975</wp:posOffset>
                      </wp:positionV>
                      <wp:extent cx="1600200" cy="619125"/>
                      <wp:effectExtent l="11430" t="12700" r="7620" b="6350"/>
                      <wp:wrapNone/>
                      <wp:docPr id="110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C12E1" w:rsidRDefault="004C12E1" w:rsidP="004C12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7" type="#_x0000_t202" style="position:absolute;left:0;text-align:left;margin-left:-.6pt;margin-top:174.25pt;width:126pt;height:48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" strokeweight="1pt">
                      <v:stroke dashstyle="dash"/>
                      <v:shadow color="#868686"/>
                      <v:textbox>
                        <w:txbxContent>
                          <w:p w:rsidR="004C12E1" w:rsidRDefault="004C12E1" w:rsidP="004C12E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52575" cy="2190750"/>
                  <wp:effectExtent l="0" t="0" r="9525" b="0"/>
                  <wp:docPr id="12" name="Picture 12" descr="C:\Documents and Settings\Kissy\My Documents\cliparts\Cards\04 of Spades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Kissy\My Documents\cliparts\Cards\04 of Spades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2E1" w:rsidRDefault="00845D8A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40005</wp:posOffset>
                </wp:positionV>
                <wp:extent cx="7048500" cy="333375"/>
                <wp:effectExtent l="5715" t="11430" r="13335" b="7620"/>
                <wp:wrapNone/>
                <wp:docPr id="10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333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CD6" w:rsidRPr="00E00CD6" w:rsidRDefault="00E00CD6" w:rsidP="00E00CD6">
                            <w:pPr>
                              <w:jc w:val="center"/>
                              <w:rPr>
                                <w:rFonts w:ascii="Bodoni" w:hAnsi="Bodoni"/>
                                <w:b/>
                                <w:sz w:val="24"/>
                              </w:rPr>
                            </w:pPr>
                            <w:r w:rsidRPr="00E00CD6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 xml:space="preserve">Copyright © 2009             </w:t>
                            </w:r>
                            <w:r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 xml:space="preserve">    </w:t>
                            </w:r>
                            <w:r w:rsidRPr="00E00CD6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 xml:space="preserve">     </w:t>
                            </w:r>
                            <w:hyperlink r:id="rId18" w:history="1">
                              <w:r w:rsidRPr="00E00CD6">
                                <w:rPr>
                                  <w:rStyle w:val="Hyperlink"/>
                                  <w:rFonts w:ascii="Bodoni" w:hAnsi="Bodoni"/>
                                  <w:sz w:val="28"/>
                                </w:rPr>
                                <w:t>www.eslgamesworld.com</w:t>
                              </w:r>
                            </w:hyperlink>
                            <w:r w:rsidRPr="00E00CD6">
                              <w:rPr>
                                <w:rFonts w:ascii="Bodoni" w:hAnsi="Bodoni"/>
                                <w:b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Bodoni" w:hAnsi="Bodoni"/>
                                <w:b/>
                                <w:sz w:val="28"/>
                              </w:rPr>
                              <w:t xml:space="preserve">       </w:t>
                            </w:r>
                            <w:r w:rsidRPr="00E00CD6">
                              <w:rPr>
                                <w:rFonts w:ascii="Bodoni" w:hAnsi="Bodoni"/>
                                <w:b/>
                                <w:sz w:val="28"/>
                              </w:rPr>
                              <w:t xml:space="preserve">  </w:t>
                            </w:r>
                            <w:r w:rsidRPr="00E00CD6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Designed by Futonge Kisito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8" type="#_x0000_t202" style="position:absolute;margin-left:-9.3pt;margin-top:3.15pt;width:55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" fillcolor="#f2f2f2">
                <v:textbox>
                  <w:txbxContent>
                    <w:p w:rsidR="00E00CD6" w:rsidRPr="00E00CD6" w:rsidRDefault="00E00CD6" w:rsidP="00E00CD6">
                      <w:pPr>
                        <w:jc w:val="center"/>
                        <w:rPr>
                          <w:rFonts w:ascii="Bodoni" w:hAnsi="Bodoni"/>
                          <w:b/>
                          <w:sz w:val="24"/>
                        </w:rPr>
                      </w:pPr>
                      <w:r w:rsidRPr="00E00CD6">
                        <w:rPr>
                          <w:rFonts w:ascii="Bodoni" w:hAnsi="Bodoni"/>
                          <w:b/>
                          <w:sz w:val="24"/>
                        </w:rPr>
                        <w:t xml:space="preserve">Copyright © 2009             </w:t>
                      </w:r>
                      <w:r>
                        <w:rPr>
                          <w:rFonts w:ascii="Bodoni" w:hAnsi="Bodoni"/>
                          <w:b/>
                          <w:sz w:val="24"/>
                        </w:rPr>
                        <w:t xml:space="preserve">    </w:t>
                      </w:r>
                      <w:r w:rsidRPr="00E00CD6">
                        <w:rPr>
                          <w:rFonts w:ascii="Bodoni" w:hAnsi="Bodoni"/>
                          <w:b/>
                          <w:sz w:val="24"/>
                        </w:rPr>
                        <w:t xml:space="preserve">     </w:t>
                      </w:r>
                      <w:hyperlink r:id="rId19" w:history="1">
                        <w:r w:rsidRPr="00E00CD6">
                          <w:rPr>
                            <w:rStyle w:val="Hyperlink"/>
                            <w:rFonts w:ascii="Bodoni" w:hAnsi="Bodoni"/>
                            <w:sz w:val="28"/>
                          </w:rPr>
                          <w:t>www.eslgamesworld.com</w:t>
                        </w:r>
                      </w:hyperlink>
                      <w:r w:rsidRPr="00E00CD6">
                        <w:rPr>
                          <w:rFonts w:ascii="Bodoni" w:hAnsi="Bodoni"/>
                          <w:b/>
                          <w:sz w:val="28"/>
                        </w:rPr>
                        <w:t xml:space="preserve">   </w:t>
                      </w:r>
                      <w:r>
                        <w:rPr>
                          <w:rFonts w:ascii="Bodoni" w:hAnsi="Bodoni"/>
                          <w:b/>
                          <w:sz w:val="28"/>
                        </w:rPr>
                        <w:t xml:space="preserve">       </w:t>
                      </w:r>
                      <w:r w:rsidRPr="00E00CD6">
                        <w:rPr>
                          <w:rFonts w:ascii="Bodoni" w:hAnsi="Bodoni"/>
                          <w:b/>
                          <w:sz w:val="28"/>
                        </w:rPr>
                        <w:t xml:space="preserve">  </w:t>
                      </w:r>
                      <w:r w:rsidRPr="00E00CD6">
                        <w:rPr>
                          <w:rFonts w:ascii="Bodoni" w:hAnsi="Bodoni"/>
                          <w:b/>
                          <w:sz w:val="24"/>
                        </w:rPr>
                        <w:t>Designed by Futonge Kisito</w:t>
                      </w:r>
                    </w:p>
                  </w:txbxContent>
                </v:textbox>
              </v:shape>
            </w:pict>
          </mc:Fallback>
        </mc:AlternateContent>
      </w:r>
    </w:p>
    <w:p w:rsidR="004C12E1" w:rsidRDefault="004C12E1"/>
    <w:p w:rsidR="004C12E1" w:rsidRDefault="004C12E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4C12E1" w:rsidRPr="007B1AFF" w:rsidTr="004C12E1">
        <w:tc>
          <w:tcPr>
            <w:tcW w:w="2754" w:type="dxa"/>
          </w:tcPr>
          <w:p w:rsidR="004C12E1" w:rsidRPr="007B1AFF" w:rsidRDefault="00845D8A" w:rsidP="004C12E1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43050" cy="2190750"/>
                  <wp:effectExtent l="0" t="0" r="0" b="0"/>
                  <wp:docPr id="13" name="Picture 13" descr="C:\Documents and Settings\Kissy\My Documents\cliparts\Cards\05 of Clubs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Kissy\My Documents\cliparts\Cards\05 of Clubs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2E1" w:rsidRPr="007B1AFF" w:rsidRDefault="00845D8A" w:rsidP="004C12E1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13335</wp:posOffset>
                      </wp:positionV>
                      <wp:extent cx="1600200" cy="619125"/>
                      <wp:effectExtent l="9525" t="13335" r="9525" b="15240"/>
                      <wp:wrapNone/>
                      <wp:docPr id="108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C12E1" w:rsidRDefault="004C12E1" w:rsidP="004C12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9" type="#_x0000_t202" style="position:absolute;left:0;text-align:left;margin-left:-.75pt;margin-top:1.05pt;width:126pt;height:48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" strokeweight="1pt">
                      <v:stroke dashstyle="dash"/>
                      <v:shadow color="#868686"/>
                      <v:textbox>
                        <w:txbxContent>
                          <w:p w:rsidR="004C12E1" w:rsidRDefault="004C12E1" w:rsidP="004C12E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12E1" w:rsidRPr="007B1AFF" w:rsidRDefault="004C12E1" w:rsidP="004C12E1">
            <w:pPr>
              <w:spacing w:after="0" w:line="240" w:lineRule="auto"/>
            </w:pPr>
          </w:p>
          <w:p w:rsidR="004C12E1" w:rsidRDefault="004C12E1" w:rsidP="004C12E1">
            <w:pPr>
              <w:spacing w:after="0" w:line="240" w:lineRule="auto"/>
              <w:jc w:val="center"/>
            </w:pPr>
          </w:p>
          <w:p w:rsidR="004C12E1" w:rsidRPr="007B1AFF" w:rsidRDefault="004C12E1" w:rsidP="004C12E1">
            <w:pPr>
              <w:spacing w:after="0" w:line="240" w:lineRule="auto"/>
            </w:pPr>
          </w:p>
        </w:tc>
        <w:tc>
          <w:tcPr>
            <w:tcW w:w="2754" w:type="dxa"/>
          </w:tcPr>
          <w:p w:rsidR="004C12E1" w:rsidRPr="007B1AFF" w:rsidRDefault="00845D8A" w:rsidP="004C12E1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62100" cy="2190750"/>
                  <wp:effectExtent l="0" t="0" r="0" b="0"/>
                  <wp:docPr id="14" name="Picture 14" descr="C:\Documents and Settings\Kissy\My Documents\cliparts\Cards\05 of Diamonds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Kissy\My Documents\cliparts\Cards\05 of Diamonds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2E1" w:rsidRPr="007B1AFF" w:rsidRDefault="00845D8A" w:rsidP="004C12E1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12700</wp:posOffset>
                      </wp:positionV>
                      <wp:extent cx="1600200" cy="619125"/>
                      <wp:effectExtent l="13335" t="12700" r="15240" b="6350"/>
                      <wp:wrapNone/>
                      <wp:docPr id="107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C12E1" w:rsidRDefault="004C12E1" w:rsidP="004C12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0" type="#_x0000_t202" style="position:absolute;left:0;text-align:left;margin-left:-.45pt;margin-top:1pt;width:126pt;height:48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" strokeweight="1pt">
                      <v:stroke dashstyle="dash"/>
                      <v:shadow color="#868686"/>
                      <v:textbox>
                        <w:txbxContent>
                          <w:p w:rsidR="004C12E1" w:rsidRDefault="004C12E1" w:rsidP="004C12E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12E1" w:rsidRPr="007B1AFF" w:rsidRDefault="004C12E1" w:rsidP="004C12E1">
            <w:pPr>
              <w:spacing w:after="0" w:line="240" w:lineRule="auto"/>
              <w:jc w:val="center"/>
            </w:pPr>
          </w:p>
        </w:tc>
        <w:tc>
          <w:tcPr>
            <w:tcW w:w="2754" w:type="dxa"/>
          </w:tcPr>
          <w:p w:rsidR="004C12E1" w:rsidRPr="007B1AFF" w:rsidRDefault="00845D8A" w:rsidP="004C12E1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2204085</wp:posOffset>
                      </wp:positionV>
                      <wp:extent cx="1600200" cy="619125"/>
                      <wp:effectExtent l="7620" t="13335" r="11430" b="15240"/>
                      <wp:wrapNone/>
                      <wp:docPr id="106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C12E1" w:rsidRDefault="004C12E1" w:rsidP="004C12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1" type="#_x0000_t202" style="position:absolute;left:0;text-align:left;margin-left:2.1pt;margin-top:173.55pt;width:126pt;height:48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" strokeweight="1pt">
                      <v:stroke dashstyle="dash"/>
                      <v:shadow color="#868686"/>
                      <v:textbox>
                        <w:txbxContent>
                          <w:p w:rsidR="004C12E1" w:rsidRDefault="004C12E1" w:rsidP="004C12E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43050" cy="2190750"/>
                  <wp:effectExtent l="0" t="0" r="0" b="0"/>
                  <wp:docPr id="15" name="Picture 15" descr="C:\Documents and Settings\Kissy\My Documents\cliparts\Cards\05 of Hearts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Kissy\My Documents\cliparts\Cards\05 of Hearts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</w:tcPr>
          <w:p w:rsidR="004C12E1" w:rsidRPr="007B1AFF" w:rsidRDefault="00845D8A" w:rsidP="004C12E1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2204720</wp:posOffset>
                      </wp:positionV>
                      <wp:extent cx="1600200" cy="619125"/>
                      <wp:effectExtent l="11430" t="13970" r="7620" b="14605"/>
                      <wp:wrapNone/>
                      <wp:docPr id="10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C12E1" w:rsidRDefault="004C12E1" w:rsidP="004C12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42" type="#_x0000_t202" style="position:absolute;left:0;text-align:left;margin-left:-.6pt;margin-top:173.6pt;width:126pt;height:48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" strokeweight="1pt">
                      <v:stroke dashstyle="dash"/>
                      <v:shadow color="#868686"/>
                      <v:textbox>
                        <w:txbxContent>
                          <w:p w:rsidR="004C12E1" w:rsidRDefault="004C12E1" w:rsidP="004C12E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62100" cy="2190750"/>
                  <wp:effectExtent l="0" t="0" r="0" b="0"/>
                  <wp:docPr id="16" name="Picture 16" descr="C:\Documents and Settings\Kissy\My Documents\cliparts\Cards\05 of Spades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Kissy\My Documents\cliparts\Cards\05 of Spades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18E" w:rsidRPr="007B1AFF" w:rsidTr="00E6718E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8E" w:rsidRPr="007B1AFF" w:rsidRDefault="00845D8A" w:rsidP="00C9326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600200" cy="2190750"/>
                  <wp:effectExtent l="0" t="0" r="0" b="0"/>
                  <wp:docPr id="17" name="Picture 17" descr="06 of Clu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06 of Clu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18E" w:rsidRPr="007B1AFF" w:rsidRDefault="00845D8A" w:rsidP="00C9326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24130</wp:posOffset>
                      </wp:positionV>
                      <wp:extent cx="1600200" cy="619125"/>
                      <wp:effectExtent l="9525" t="14605" r="9525" b="13970"/>
                      <wp:wrapNone/>
                      <wp:docPr id="104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6718E" w:rsidRDefault="00E6718E" w:rsidP="00E671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43" type="#_x0000_t202" style="position:absolute;left:0;text-align:left;margin-left:-.75pt;margin-top:1.9pt;width:126pt;height:48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" strokeweight="1pt">
                      <v:stroke dashstyle="dash"/>
                      <v:shadow color="#868686"/>
                      <v:textbox>
                        <w:txbxContent>
                          <w:p w:rsidR="00E6718E" w:rsidRDefault="00E6718E" w:rsidP="00E6718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718E" w:rsidRPr="007B1AFF" w:rsidRDefault="00E6718E" w:rsidP="00C93263">
            <w:pPr>
              <w:spacing w:after="0" w:line="240" w:lineRule="auto"/>
              <w:jc w:val="center"/>
              <w:rPr>
                <w:noProof/>
              </w:rPr>
            </w:pPr>
          </w:p>
          <w:p w:rsidR="00E6718E" w:rsidRPr="007B1AFF" w:rsidRDefault="00E6718E" w:rsidP="00C93263">
            <w:pPr>
              <w:spacing w:after="0" w:line="240" w:lineRule="auto"/>
              <w:jc w:val="center"/>
              <w:rPr>
                <w:noProof/>
              </w:rPr>
            </w:pPr>
          </w:p>
          <w:p w:rsidR="00E6718E" w:rsidRPr="007B1AFF" w:rsidRDefault="00E6718E" w:rsidP="00C93263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8E" w:rsidRPr="007B1AFF" w:rsidRDefault="00845D8A" w:rsidP="00C9326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2216150</wp:posOffset>
                      </wp:positionV>
                      <wp:extent cx="1562100" cy="619125"/>
                      <wp:effectExtent l="13335" t="6350" r="15240" b="12700"/>
                      <wp:wrapNone/>
                      <wp:docPr id="103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6718E" w:rsidRDefault="00E6718E" w:rsidP="00E671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44" type="#_x0000_t202" style="position:absolute;left:0;text-align:left;margin-left:-.45pt;margin-top:174.5pt;width:123pt;height:48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" strokeweight="1pt">
                      <v:stroke dashstyle="dash"/>
                      <v:shadow color="#868686"/>
                      <v:textbox>
                        <w:txbxContent>
                          <w:p w:rsidR="00E6718E" w:rsidRDefault="00E6718E" w:rsidP="00E6718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62100" cy="2190750"/>
                  <wp:effectExtent l="0" t="0" r="0" b="0"/>
                  <wp:docPr id="18" name="Picture 18" descr="06 of Diamo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06 of Diamo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8E" w:rsidRPr="007B1AFF" w:rsidRDefault="00845D8A" w:rsidP="00C9326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2216150</wp:posOffset>
                      </wp:positionV>
                      <wp:extent cx="1552575" cy="619125"/>
                      <wp:effectExtent l="7620" t="6350" r="11430" b="12700"/>
                      <wp:wrapNone/>
                      <wp:docPr id="102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6718E" w:rsidRDefault="00E6718E" w:rsidP="00E671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45" type="#_x0000_t202" style="position:absolute;left:0;text-align:left;margin-left:2.85pt;margin-top:174.5pt;width:122.25pt;height:48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" strokeweight="1pt">
                      <v:stroke dashstyle="dash"/>
                      <v:shadow color="#868686"/>
                      <v:textbox>
                        <w:txbxContent>
                          <w:p w:rsidR="00E6718E" w:rsidRDefault="00E6718E" w:rsidP="00E6718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81150" cy="2190750"/>
                  <wp:effectExtent l="0" t="0" r="0" b="0"/>
                  <wp:docPr id="19" name="Picture 19" descr="06 of He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06 of He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8E" w:rsidRPr="007B1AFF" w:rsidRDefault="00845D8A" w:rsidP="00C9326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2216150</wp:posOffset>
                      </wp:positionV>
                      <wp:extent cx="1571625" cy="619125"/>
                      <wp:effectExtent l="11430" t="6350" r="7620" b="12700"/>
                      <wp:wrapNone/>
                      <wp:docPr id="101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6718E" w:rsidRDefault="00E6718E" w:rsidP="00E671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46" type="#_x0000_t202" style="position:absolute;left:0;text-align:left;margin-left:1.65pt;margin-top:174.5pt;width:123.75pt;height:48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" strokeweight="1pt">
                      <v:stroke dashstyle="dash"/>
                      <v:shadow color="#868686"/>
                      <v:textbox>
                        <w:txbxContent>
                          <w:p w:rsidR="00E6718E" w:rsidRDefault="00E6718E" w:rsidP="00E6718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62100" cy="2190750"/>
                  <wp:effectExtent l="0" t="0" r="0" b="0"/>
                  <wp:docPr id="20" name="Picture 20" descr="06 of Sp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06 of Sp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18E" w:rsidRPr="007B1AFF" w:rsidTr="00E6718E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8E" w:rsidRPr="007B1AFF" w:rsidRDefault="00845D8A" w:rsidP="00C9326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71625" cy="2190750"/>
                  <wp:effectExtent l="0" t="0" r="9525" b="0"/>
                  <wp:docPr id="21" name="Picture 21" descr="07 of Clu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07 of Clu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18E" w:rsidRPr="007B1AFF" w:rsidRDefault="00845D8A" w:rsidP="00C9326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43180</wp:posOffset>
                      </wp:positionV>
                      <wp:extent cx="1600200" cy="619125"/>
                      <wp:effectExtent l="9525" t="14605" r="9525" b="13970"/>
                      <wp:wrapNone/>
                      <wp:docPr id="100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6718E" w:rsidRDefault="00E6718E" w:rsidP="00E671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47" type="#_x0000_t202" style="position:absolute;left:0;text-align:left;margin-left:-.75pt;margin-top:3.4pt;width:126pt;height:48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" strokeweight="1pt">
                      <v:stroke dashstyle="dash"/>
                      <v:shadow color="#868686"/>
                      <v:textbox>
                        <w:txbxContent>
                          <w:p w:rsidR="00E6718E" w:rsidRDefault="00E6718E" w:rsidP="00E6718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718E" w:rsidRPr="007B1AFF" w:rsidRDefault="00E6718E" w:rsidP="00C93263">
            <w:pPr>
              <w:spacing w:after="0" w:line="240" w:lineRule="auto"/>
              <w:jc w:val="center"/>
              <w:rPr>
                <w:noProof/>
              </w:rPr>
            </w:pPr>
          </w:p>
          <w:p w:rsidR="00E6718E" w:rsidRDefault="00E6718E" w:rsidP="00C93263">
            <w:pPr>
              <w:spacing w:after="0" w:line="240" w:lineRule="auto"/>
              <w:jc w:val="center"/>
              <w:rPr>
                <w:noProof/>
              </w:rPr>
            </w:pPr>
          </w:p>
          <w:p w:rsidR="00E6718E" w:rsidRPr="007B1AFF" w:rsidRDefault="00E6718E" w:rsidP="00C93263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8E" w:rsidRPr="007B1AFF" w:rsidRDefault="00845D8A" w:rsidP="00C9326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2234565</wp:posOffset>
                      </wp:positionV>
                      <wp:extent cx="1600200" cy="619125"/>
                      <wp:effectExtent l="13335" t="15240" r="15240" b="13335"/>
                      <wp:wrapNone/>
                      <wp:docPr id="99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6718E" w:rsidRDefault="00E6718E" w:rsidP="00E671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48" type="#_x0000_t202" style="position:absolute;left:0;text-align:left;margin-left:-.45pt;margin-top:175.95pt;width:126pt;height:48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" strokeweight="1pt">
                      <v:stroke dashstyle="dash"/>
                      <v:shadow color="#868686"/>
                      <v:textbox>
                        <w:txbxContent>
                          <w:p w:rsidR="00E6718E" w:rsidRDefault="00E6718E" w:rsidP="00E6718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43050" cy="2190750"/>
                  <wp:effectExtent l="0" t="0" r="0" b="0"/>
                  <wp:docPr id="22" name="Picture 22" descr="07 of Diamo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07 of Diamo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8E" w:rsidRPr="007B1AFF" w:rsidRDefault="00845D8A" w:rsidP="00C9326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2234565</wp:posOffset>
                      </wp:positionV>
                      <wp:extent cx="1600200" cy="619125"/>
                      <wp:effectExtent l="7620" t="15240" r="11430" b="13335"/>
                      <wp:wrapNone/>
                      <wp:docPr id="98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6718E" w:rsidRDefault="00E6718E" w:rsidP="00E671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49" type="#_x0000_t202" style="position:absolute;left:0;text-align:left;margin-left:-.9pt;margin-top:175.95pt;width:126pt;height:48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" strokeweight="1pt">
                      <v:stroke dashstyle="dash"/>
                      <v:shadow color="#868686"/>
                      <v:textbox>
                        <w:txbxContent>
                          <w:p w:rsidR="00E6718E" w:rsidRDefault="00E6718E" w:rsidP="00E6718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43050" cy="2190750"/>
                  <wp:effectExtent l="0" t="0" r="0" b="0"/>
                  <wp:docPr id="23" name="Picture 23" descr="07 of He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07 of He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8E" w:rsidRPr="007B1AFF" w:rsidRDefault="00845D8A" w:rsidP="00C9326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2234565</wp:posOffset>
                      </wp:positionV>
                      <wp:extent cx="1600200" cy="619125"/>
                      <wp:effectExtent l="11430" t="15240" r="7620" b="13335"/>
                      <wp:wrapNone/>
                      <wp:docPr id="97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6718E" w:rsidRDefault="00E6718E" w:rsidP="00E671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50" type="#_x0000_t202" style="position:absolute;left:0;text-align:left;margin-left:-2.1pt;margin-top:175.95pt;width:126pt;height:48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" strokeweight="1pt">
                      <v:stroke dashstyle="dash"/>
                      <v:shadow color="#868686"/>
                      <v:textbox>
                        <w:txbxContent>
                          <w:p w:rsidR="00E6718E" w:rsidRDefault="00E6718E" w:rsidP="00E6718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43050" cy="2190750"/>
                  <wp:effectExtent l="0" t="0" r="0" b="0"/>
                  <wp:docPr id="24" name="Picture 24" descr="07 of Sp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07 of Sp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2E1" w:rsidRDefault="00845D8A" w:rsidP="004C12E1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88265</wp:posOffset>
                </wp:positionV>
                <wp:extent cx="7048500" cy="333375"/>
                <wp:effectExtent l="9525" t="12065" r="9525" b="6985"/>
                <wp:wrapNone/>
                <wp:docPr id="9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333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CD6" w:rsidRPr="00E00CD6" w:rsidRDefault="00E00CD6" w:rsidP="00E00CD6">
                            <w:pPr>
                              <w:jc w:val="center"/>
                              <w:rPr>
                                <w:rFonts w:ascii="Bodoni" w:hAnsi="Bodoni"/>
                                <w:b/>
                                <w:sz w:val="24"/>
                              </w:rPr>
                            </w:pPr>
                            <w:r w:rsidRPr="00E00CD6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 xml:space="preserve">Copyright © 2009             </w:t>
                            </w:r>
                            <w:r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 xml:space="preserve">    </w:t>
                            </w:r>
                            <w:r w:rsidRPr="00E00CD6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 xml:space="preserve">     </w:t>
                            </w:r>
                            <w:hyperlink r:id="rId32" w:history="1">
                              <w:r w:rsidRPr="00E00CD6">
                                <w:rPr>
                                  <w:rStyle w:val="Hyperlink"/>
                                  <w:rFonts w:ascii="Bodoni" w:hAnsi="Bodoni"/>
                                  <w:sz w:val="28"/>
                                </w:rPr>
                                <w:t>www.eslgamesworld.com</w:t>
                              </w:r>
                            </w:hyperlink>
                            <w:r w:rsidRPr="00E00CD6">
                              <w:rPr>
                                <w:rFonts w:ascii="Bodoni" w:hAnsi="Bodoni"/>
                                <w:b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Bodoni" w:hAnsi="Bodoni"/>
                                <w:b/>
                                <w:sz w:val="28"/>
                              </w:rPr>
                              <w:t xml:space="preserve">       </w:t>
                            </w:r>
                            <w:r w:rsidRPr="00E00CD6">
                              <w:rPr>
                                <w:rFonts w:ascii="Bodoni" w:hAnsi="Bodoni"/>
                                <w:b/>
                                <w:sz w:val="28"/>
                              </w:rPr>
                              <w:t xml:space="preserve">  </w:t>
                            </w:r>
                            <w:r w:rsidRPr="00E00CD6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Designed by Futonge Kisito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51" type="#_x0000_t202" style="position:absolute;margin-left:-6pt;margin-top:6.95pt;width:55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" fillcolor="#f2f2f2">
                <v:textbox>
                  <w:txbxContent>
                    <w:p w:rsidR="00E00CD6" w:rsidRPr="00E00CD6" w:rsidRDefault="00E00CD6" w:rsidP="00E00CD6">
                      <w:pPr>
                        <w:jc w:val="center"/>
                        <w:rPr>
                          <w:rFonts w:ascii="Bodoni" w:hAnsi="Bodoni"/>
                          <w:b/>
                          <w:sz w:val="24"/>
                        </w:rPr>
                      </w:pPr>
                      <w:r w:rsidRPr="00E00CD6">
                        <w:rPr>
                          <w:rFonts w:ascii="Bodoni" w:hAnsi="Bodoni"/>
                          <w:b/>
                          <w:sz w:val="24"/>
                        </w:rPr>
                        <w:t xml:space="preserve">Copyright © 2009             </w:t>
                      </w:r>
                      <w:r>
                        <w:rPr>
                          <w:rFonts w:ascii="Bodoni" w:hAnsi="Bodoni"/>
                          <w:b/>
                          <w:sz w:val="24"/>
                        </w:rPr>
                        <w:t xml:space="preserve">    </w:t>
                      </w:r>
                      <w:r w:rsidRPr="00E00CD6">
                        <w:rPr>
                          <w:rFonts w:ascii="Bodoni" w:hAnsi="Bodoni"/>
                          <w:b/>
                          <w:sz w:val="24"/>
                        </w:rPr>
                        <w:t xml:space="preserve">     </w:t>
                      </w:r>
                      <w:hyperlink r:id="rId33" w:history="1">
                        <w:r w:rsidRPr="00E00CD6">
                          <w:rPr>
                            <w:rStyle w:val="Hyperlink"/>
                            <w:rFonts w:ascii="Bodoni" w:hAnsi="Bodoni"/>
                            <w:sz w:val="28"/>
                          </w:rPr>
                          <w:t>www.eslgamesworld.com</w:t>
                        </w:r>
                      </w:hyperlink>
                      <w:r w:rsidRPr="00E00CD6">
                        <w:rPr>
                          <w:rFonts w:ascii="Bodoni" w:hAnsi="Bodoni"/>
                          <w:b/>
                          <w:sz w:val="28"/>
                        </w:rPr>
                        <w:t xml:space="preserve">   </w:t>
                      </w:r>
                      <w:r>
                        <w:rPr>
                          <w:rFonts w:ascii="Bodoni" w:hAnsi="Bodoni"/>
                          <w:b/>
                          <w:sz w:val="28"/>
                        </w:rPr>
                        <w:t xml:space="preserve">       </w:t>
                      </w:r>
                      <w:r w:rsidRPr="00E00CD6">
                        <w:rPr>
                          <w:rFonts w:ascii="Bodoni" w:hAnsi="Bodoni"/>
                          <w:b/>
                          <w:sz w:val="28"/>
                        </w:rPr>
                        <w:t xml:space="preserve">  </w:t>
                      </w:r>
                      <w:r w:rsidRPr="00E00CD6">
                        <w:rPr>
                          <w:rFonts w:ascii="Bodoni" w:hAnsi="Bodoni"/>
                          <w:b/>
                          <w:sz w:val="24"/>
                        </w:rPr>
                        <w:t>Designed by Futonge Kisito</w:t>
                      </w:r>
                    </w:p>
                  </w:txbxContent>
                </v:textbox>
              </v:shape>
            </w:pict>
          </mc:Fallback>
        </mc:AlternateContent>
      </w:r>
    </w:p>
    <w:p w:rsidR="00091C9F" w:rsidRDefault="00091C9F" w:rsidP="004C12E1"/>
    <w:p w:rsidR="00091C9F" w:rsidRDefault="00091C9F" w:rsidP="00091C9F">
      <w:pPr>
        <w:jc w:val="center"/>
        <w:rPr>
          <w:rFonts w:ascii="Maiandra GD" w:hAnsi="Maiandra GD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091C9F" w:rsidRPr="007B1AFF" w:rsidTr="00C93263">
        <w:tc>
          <w:tcPr>
            <w:tcW w:w="2754" w:type="dxa"/>
          </w:tcPr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62100" cy="2190750"/>
                  <wp:effectExtent l="0" t="0" r="0" b="0"/>
                  <wp:docPr id="25" name="Picture 25" descr="08 of Clu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08 of Clu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52705</wp:posOffset>
                      </wp:positionV>
                      <wp:extent cx="1600200" cy="568960"/>
                      <wp:effectExtent l="9525" t="14605" r="9525" b="6985"/>
                      <wp:wrapNone/>
                      <wp:docPr id="95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6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091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52" type="#_x0000_t202" style="position:absolute;left:0;text-align:left;margin-left:-.75pt;margin-top:4.15pt;width:126pt;height:44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091C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1C9F" w:rsidRDefault="00091C9F" w:rsidP="00C93263">
            <w:pPr>
              <w:spacing w:after="0" w:line="240" w:lineRule="auto"/>
              <w:jc w:val="center"/>
            </w:pPr>
          </w:p>
          <w:p w:rsidR="00091C9F" w:rsidRPr="007B1AFF" w:rsidRDefault="00091C9F" w:rsidP="00C93263">
            <w:pPr>
              <w:spacing w:after="0" w:line="240" w:lineRule="auto"/>
              <w:jc w:val="center"/>
            </w:pPr>
          </w:p>
          <w:p w:rsidR="00091C9F" w:rsidRPr="007B1AFF" w:rsidRDefault="00091C9F" w:rsidP="00C93263">
            <w:pPr>
              <w:spacing w:after="0" w:line="240" w:lineRule="auto"/>
              <w:jc w:val="center"/>
            </w:pPr>
          </w:p>
        </w:tc>
        <w:tc>
          <w:tcPr>
            <w:tcW w:w="2754" w:type="dxa"/>
          </w:tcPr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2244725</wp:posOffset>
                      </wp:positionV>
                      <wp:extent cx="1600200" cy="568960"/>
                      <wp:effectExtent l="13335" t="6350" r="15240" b="15240"/>
                      <wp:wrapNone/>
                      <wp:docPr id="94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6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091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53" type="#_x0000_t202" style="position:absolute;left:0;text-align:left;margin-left:-.45pt;margin-top:176.75pt;width:126pt;height:44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091C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43050" cy="2190750"/>
                  <wp:effectExtent l="0" t="0" r="0" b="0"/>
                  <wp:docPr id="26" name="Picture 26" descr="08 of Diamo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08 of Diamo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</w:tcPr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2244725</wp:posOffset>
                      </wp:positionV>
                      <wp:extent cx="1600200" cy="568960"/>
                      <wp:effectExtent l="7620" t="6350" r="11430" b="15240"/>
                      <wp:wrapNone/>
                      <wp:docPr id="93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6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091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54" type="#_x0000_t202" style="position:absolute;left:0;text-align:left;margin-left:-.9pt;margin-top:176.75pt;width:126pt;height:44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091C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43050" cy="2190750"/>
                  <wp:effectExtent l="0" t="0" r="0" b="0"/>
                  <wp:docPr id="27" name="Picture 27" descr="08 of He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08 of He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</w:tcPr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2244725</wp:posOffset>
                      </wp:positionV>
                      <wp:extent cx="1600200" cy="549275"/>
                      <wp:effectExtent l="11430" t="6350" r="7620" b="6350"/>
                      <wp:wrapNone/>
                      <wp:docPr id="9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4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091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55" type="#_x0000_t202" style="position:absolute;left:0;text-align:left;margin-left:1.65pt;margin-top:176.75pt;width:126pt;height:4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091C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62100" cy="2190750"/>
                  <wp:effectExtent l="0" t="0" r="0" b="0"/>
                  <wp:docPr id="28" name="Picture 28" descr="08 of Sp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08 of Sp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C9F" w:rsidRPr="007B1AFF" w:rsidTr="00C93263">
        <w:tc>
          <w:tcPr>
            <w:tcW w:w="2754" w:type="dxa"/>
          </w:tcPr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62100" cy="2190750"/>
                  <wp:effectExtent l="0" t="0" r="0" b="0"/>
                  <wp:docPr id="29" name="Picture 29" descr="09 of Clu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09 of Clu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17145</wp:posOffset>
                      </wp:positionV>
                      <wp:extent cx="1600200" cy="619125"/>
                      <wp:effectExtent l="9525" t="7620" r="9525" b="11430"/>
                      <wp:wrapNone/>
                      <wp:docPr id="91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091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56" type="#_x0000_t202" style="position:absolute;left:0;text-align:left;margin-left:-.75pt;margin-top:1.35pt;width:126pt;height:4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091C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1C9F" w:rsidRPr="007B1AFF" w:rsidRDefault="00091C9F" w:rsidP="00C93263">
            <w:pPr>
              <w:spacing w:after="0" w:line="240" w:lineRule="auto"/>
            </w:pPr>
          </w:p>
          <w:p w:rsidR="00091C9F" w:rsidRDefault="00091C9F" w:rsidP="00C93263">
            <w:pPr>
              <w:spacing w:after="0" w:line="240" w:lineRule="auto"/>
              <w:jc w:val="center"/>
            </w:pPr>
          </w:p>
          <w:p w:rsidR="00091C9F" w:rsidRPr="007B1AFF" w:rsidRDefault="00091C9F" w:rsidP="00C93263">
            <w:pPr>
              <w:spacing w:after="0" w:line="240" w:lineRule="auto"/>
            </w:pPr>
          </w:p>
        </w:tc>
        <w:tc>
          <w:tcPr>
            <w:tcW w:w="2754" w:type="dxa"/>
          </w:tcPr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43050" cy="2190750"/>
                  <wp:effectExtent l="0" t="0" r="0" b="0"/>
                  <wp:docPr id="30" name="Picture 30" descr="09 of Diamo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09 of Diamo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17145</wp:posOffset>
                      </wp:positionV>
                      <wp:extent cx="1600200" cy="619125"/>
                      <wp:effectExtent l="13335" t="7620" r="15240" b="11430"/>
                      <wp:wrapNone/>
                      <wp:docPr id="90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091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57" type="#_x0000_t202" style="position:absolute;left:0;text-align:left;margin-left:-.45pt;margin-top:1.35pt;width:126pt;height:4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091C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1C9F" w:rsidRPr="007B1AFF" w:rsidRDefault="00091C9F" w:rsidP="00C93263">
            <w:pPr>
              <w:spacing w:after="0" w:line="240" w:lineRule="auto"/>
              <w:jc w:val="center"/>
            </w:pPr>
          </w:p>
        </w:tc>
        <w:tc>
          <w:tcPr>
            <w:tcW w:w="2754" w:type="dxa"/>
          </w:tcPr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2209165</wp:posOffset>
                      </wp:positionV>
                      <wp:extent cx="1600200" cy="619125"/>
                      <wp:effectExtent l="7620" t="8890" r="11430" b="10160"/>
                      <wp:wrapNone/>
                      <wp:docPr id="89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091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58" type="#_x0000_t202" style="position:absolute;left:0;text-align:left;margin-left:-.15pt;margin-top:173.95pt;width:126pt;height:4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091C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43050" cy="2190750"/>
                  <wp:effectExtent l="0" t="0" r="0" b="0"/>
                  <wp:docPr id="31" name="Picture 31" descr="09 of He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09 of He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</w:tcPr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2209165</wp:posOffset>
                      </wp:positionV>
                      <wp:extent cx="1600200" cy="619125"/>
                      <wp:effectExtent l="11430" t="8890" r="7620" b="10160"/>
                      <wp:wrapNone/>
                      <wp:docPr id="88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091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59" type="#_x0000_t202" style="position:absolute;left:0;text-align:left;margin-left:1.65pt;margin-top:173.95pt;width:126pt;height:4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091C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62100" cy="2190750"/>
                  <wp:effectExtent l="0" t="0" r="0" b="0"/>
                  <wp:docPr id="32" name="Picture 32" descr="09 of Sp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09 of Sp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C9F" w:rsidRPr="007B1AFF" w:rsidTr="00C93263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9F" w:rsidRPr="007B1AFF" w:rsidRDefault="00845D8A" w:rsidP="00C9326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62100" cy="2190750"/>
                  <wp:effectExtent l="0" t="0" r="0" b="0"/>
                  <wp:docPr id="33" name="Picture 33" descr="10 of Clu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10 of Clu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C9F" w:rsidRPr="007B1AFF" w:rsidRDefault="00845D8A" w:rsidP="00C9326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24130</wp:posOffset>
                      </wp:positionV>
                      <wp:extent cx="1600200" cy="619125"/>
                      <wp:effectExtent l="9525" t="14605" r="9525" b="13970"/>
                      <wp:wrapNone/>
                      <wp:docPr id="87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091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60" type="#_x0000_t202" style="position:absolute;left:0;text-align:left;margin-left:-.75pt;margin-top:1.9pt;width:126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091C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1C9F" w:rsidRPr="007B1AFF" w:rsidRDefault="00091C9F" w:rsidP="00C93263">
            <w:pPr>
              <w:spacing w:after="0" w:line="240" w:lineRule="auto"/>
              <w:jc w:val="center"/>
              <w:rPr>
                <w:noProof/>
              </w:rPr>
            </w:pPr>
          </w:p>
          <w:p w:rsidR="00091C9F" w:rsidRPr="007B1AFF" w:rsidRDefault="00091C9F" w:rsidP="00C93263">
            <w:pPr>
              <w:spacing w:after="0" w:line="240" w:lineRule="auto"/>
              <w:jc w:val="center"/>
              <w:rPr>
                <w:noProof/>
              </w:rPr>
            </w:pPr>
          </w:p>
          <w:p w:rsidR="00091C9F" w:rsidRPr="007B1AFF" w:rsidRDefault="00091C9F" w:rsidP="00C93263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9F" w:rsidRPr="007B1AFF" w:rsidRDefault="00845D8A" w:rsidP="00C9326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2216150</wp:posOffset>
                      </wp:positionV>
                      <wp:extent cx="1562100" cy="619125"/>
                      <wp:effectExtent l="13335" t="6350" r="15240" b="12700"/>
                      <wp:wrapNone/>
                      <wp:docPr id="86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E177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61" type="#_x0000_t202" style="position:absolute;left:0;text-align:left;margin-left:.3pt;margin-top:174.5pt;width:123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E177E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62100" cy="2190750"/>
                  <wp:effectExtent l="0" t="0" r="0" b="0"/>
                  <wp:docPr id="34" name="Picture 34" descr="10 of Diamo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10 of Diamo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9F" w:rsidRPr="007B1AFF" w:rsidRDefault="00845D8A" w:rsidP="00C9326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2216150</wp:posOffset>
                      </wp:positionV>
                      <wp:extent cx="1552575" cy="619125"/>
                      <wp:effectExtent l="7620" t="6350" r="11430" b="12700"/>
                      <wp:wrapNone/>
                      <wp:docPr id="85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091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62" type="#_x0000_t202" style="position:absolute;left:0;text-align:left;margin-left:-.9pt;margin-top:174.5pt;width:122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091C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43050" cy="2190750"/>
                  <wp:effectExtent l="0" t="0" r="0" b="0"/>
                  <wp:docPr id="35" name="Picture 35" descr="10 of Heart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10 of Heart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9F" w:rsidRPr="007B1AFF" w:rsidRDefault="00845D8A" w:rsidP="00C9326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2216150</wp:posOffset>
                      </wp:positionV>
                      <wp:extent cx="1571625" cy="619125"/>
                      <wp:effectExtent l="11430" t="6350" r="7620" b="12700"/>
                      <wp:wrapNone/>
                      <wp:docPr id="84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091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63" type="#_x0000_t202" style="position:absolute;left:0;text-align:left;margin-left:1.65pt;margin-top:174.5pt;width:123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091C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62100" cy="2190750"/>
                  <wp:effectExtent l="0" t="0" r="0" b="0"/>
                  <wp:docPr id="36" name="Picture 36" descr="10 of Sp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10 of Sp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1C9F" w:rsidRDefault="00845D8A" w:rsidP="00091C9F">
      <w:pPr>
        <w:jc w:val="center"/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noProof/>
          <w:sz w:val="32"/>
          <w:szCs w:val="3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251460</wp:posOffset>
                </wp:positionV>
                <wp:extent cx="7048500" cy="333375"/>
                <wp:effectExtent l="9525" t="13335" r="9525" b="5715"/>
                <wp:wrapNone/>
                <wp:docPr id="8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333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CD6" w:rsidRPr="00E00CD6" w:rsidRDefault="00E00CD6" w:rsidP="00E00CD6">
                            <w:pPr>
                              <w:jc w:val="center"/>
                              <w:rPr>
                                <w:rFonts w:ascii="Bodoni" w:hAnsi="Bodoni"/>
                                <w:b/>
                                <w:sz w:val="24"/>
                              </w:rPr>
                            </w:pPr>
                            <w:r w:rsidRPr="00E00CD6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 xml:space="preserve">Copyright © 2009             </w:t>
                            </w:r>
                            <w:r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 xml:space="preserve">    </w:t>
                            </w:r>
                            <w:r w:rsidRPr="00E00CD6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 xml:space="preserve">     </w:t>
                            </w:r>
                            <w:hyperlink r:id="rId46" w:history="1">
                              <w:r w:rsidRPr="00E00CD6">
                                <w:rPr>
                                  <w:rStyle w:val="Hyperlink"/>
                                  <w:rFonts w:ascii="Bodoni" w:hAnsi="Bodoni"/>
                                  <w:sz w:val="28"/>
                                </w:rPr>
                                <w:t>www.eslgamesworld.com</w:t>
                              </w:r>
                            </w:hyperlink>
                            <w:r w:rsidRPr="00E00CD6">
                              <w:rPr>
                                <w:rFonts w:ascii="Bodoni" w:hAnsi="Bodoni"/>
                                <w:b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Bodoni" w:hAnsi="Bodoni"/>
                                <w:b/>
                                <w:sz w:val="28"/>
                              </w:rPr>
                              <w:t xml:space="preserve">       </w:t>
                            </w:r>
                            <w:r w:rsidRPr="00E00CD6">
                              <w:rPr>
                                <w:rFonts w:ascii="Bodoni" w:hAnsi="Bodoni"/>
                                <w:b/>
                                <w:sz w:val="28"/>
                              </w:rPr>
                              <w:t xml:space="preserve">  </w:t>
                            </w:r>
                            <w:r w:rsidRPr="00E00CD6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Designed by Futonge Kisito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64" type="#_x0000_t202" style="position:absolute;left:0;text-align:left;margin-left:-.75pt;margin-top:19.8pt;width:55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" fillcolor="#f2f2f2">
                <v:textbox>
                  <w:txbxContent>
                    <w:p w:rsidR="00E00CD6" w:rsidRPr="00E00CD6" w:rsidRDefault="00E00CD6" w:rsidP="00E00CD6">
                      <w:pPr>
                        <w:jc w:val="center"/>
                        <w:rPr>
                          <w:rFonts w:ascii="Bodoni" w:hAnsi="Bodoni"/>
                          <w:b/>
                          <w:sz w:val="24"/>
                        </w:rPr>
                      </w:pPr>
                      <w:r w:rsidRPr="00E00CD6">
                        <w:rPr>
                          <w:rFonts w:ascii="Bodoni" w:hAnsi="Bodoni"/>
                          <w:b/>
                          <w:sz w:val="24"/>
                        </w:rPr>
                        <w:t xml:space="preserve">Copyright © 2009             </w:t>
                      </w:r>
                      <w:r>
                        <w:rPr>
                          <w:rFonts w:ascii="Bodoni" w:hAnsi="Bodoni"/>
                          <w:b/>
                          <w:sz w:val="24"/>
                        </w:rPr>
                        <w:t xml:space="preserve">    </w:t>
                      </w:r>
                      <w:r w:rsidRPr="00E00CD6">
                        <w:rPr>
                          <w:rFonts w:ascii="Bodoni" w:hAnsi="Bodoni"/>
                          <w:b/>
                          <w:sz w:val="24"/>
                        </w:rPr>
                        <w:t xml:space="preserve">     </w:t>
                      </w:r>
                      <w:hyperlink r:id="rId47" w:history="1">
                        <w:r w:rsidRPr="00E00CD6">
                          <w:rPr>
                            <w:rStyle w:val="Hyperlink"/>
                            <w:rFonts w:ascii="Bodoni" w:hAnsi="Bodoni"/>
                            <w:sz w:val="28"/>
                          </w:rPr>
                          <w:t>www.eslgamesworld.com</w:t>
                        </w:r>
                      </w:hyperlink>
                      <w:r w:rsidRPr="00E00CD6">
                        <w:rPr>
                          <w:rFonts w:ascii="Bodoni" w:hAnsi="Bodoni"/>
                          <w:b/>
                          <w:sz w:val="28"/>
                        </w:rPr>
                        <w:t xml:space="preserve">   </w:t>
                      </w:r>
                      <w:r>
                        <w:rPr>
                          <w:rFonts w:ascii="Bodoni" w:hAnsi="Bodoni"/>
                          <w:b/>
                          <w:sz w:val="28"/>
                        </w:rPr>
                        <w:t xml:space="preserve">       </w:t>
                      </w:r>
                      <w:r w:rsidRPr="00E00CD6">
                        <w:rPr>
                          <w:rFonts w:ascii="Bodoni" w:hAnsi="Bodoni"/>
                          <w:b/>
                          <w:sz w:val="28"/>
                        </w:rPr>
                        <w:t xml:space="preserve">  </w:t>
                      </w:r>
                      <w:r w:rsidRPr="00E00CD6">
                        <w:rPr>
                          <w:rFonts w:ascii="Bodoni" w:hAnsi="Bodoni"/>
                          <w:b/>
                          <w:sz w:val="24"/>
                        </w:rPr>
                        <w:t>Designed by Futonge Kisito</w:t>
                      </w:r>
                    </w:p>
                  </w:txbxContent>
                </v:textbox>
              </v:shape>
            </w:pict>
          </mc:Fallback>
        </mc:AlternateContent>
      </w:r>
    </w:p>
    <w:p w:rsidR="00091C9F" w:rsidRDefault="00091C9F" w:rsidP="00091C9F">
      <w:pPr>
        <w:jc w:val="center"/>
        <w:rPr>
          <w:rFonts w:ascii="Maiandra GD" w:hAnsi="Maiandra GD"/>
          <w:b/>
          <w:sz w:val="32"/>
          <w:szCs w:val="32"/>
        </w:rPr>
      </w:pPr>
    </w:p>
    <w:p w:rsidR="00091C9F" w:rsidRDefault="00091C9F" w:rsidP="00091C9F">
      <w:pPr>
        <w:jc w:val="center"/>
        <w:rPr>
          <w:rFonts w:ascii="Maiandra GD" w:hAnsi="Maiandra GD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091C9F" w:rsidRPr="007B1AFF" w:rsidTr="00C93263">
        <w:tc>
          <w:tcPr>
            <w:tcW w:w="2754" w:type="dxa"/>
          </w:tcPr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62100" cy="2190750"/>
                  <wp:effectExtent l="0" t="0" r="0" b="0"/>
                  <wp:docPr id="37" name="Picture 37" descr="Ace of Clu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Ace of Clu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43180</wp:posOffset>
                      </wp:positionV>
                      <wp:extent cx="1600200" cy="619125"/>
                      <wp:effectExtent l="9525" t="14605" r="9525" b="13970"/>
                      <wp:wrapNone/>
                      <wp:docPr id="82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091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65" type="#_x0000_t202" style="position:absolute;left:0;text-align:left;margin-left:-.75pt;margin-top:3.4pt;width:126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091C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1C9F" w:rsidRPr="007B1AFF" w:rsidRDefault="00091C9F" w:rsidP="00C93263">
            <w:pPr>
              <w:spacing w:after="0" w:line="240" w:lineRule="auto"/>
              <w:jc w:val="center"/>
            </w:pPr>
          </w:p>
          <w:p w:rsidR="00091C9F" w:rsidRDefault="00091C9F" w:rsidP="00C93263">
            <w:pPr>
              <w:spacing w:after="0" w:line="240" w:lineRule="auto"/>
              <w:jc w:val="center"/>
            </w:pPr>
          </w:p>
          <w:p w:rsidR="00091C9F" w:rsidRPr="007B1AFF" w:rsidRDefault="00091C9F" w:rsidP="00C93263">
            <w:pPr>
              <w:spacing w:after="0" w:line="240" w:lineRule="auto"/>
              <w:jc w:val="center"/>
            </w:pPr>
          </w:p>
        </w:tc>
        <w:tc>
          <w:tcPr>
            <w:tcW w:w="2754" w:type="dxa"/>
          </w:tcPr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2235200</wp:posOffset>
                      </wp:positionV>
                      <wp:extent cx="1600200" cy="619125"/>
                      <wp:effectExtent l="13335" t="6350" r="15240" b="12700"/>
                      <wp:wrapNone/>
                      <wp:docPr id="81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091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66" type="#_x0000_t202" style="position:absolute;left:0;text-align:left;margin-left:-.45pt;margin-top:176pt;width:126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091C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71625" cy="2190750"/>
                  <wp:effectExtent l="0" t="0" r="9525" b="0"/>
                  <wp:docPr id="38" name="Picture 38" descr="Ace of Diamo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Ace of Diamo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</w:tcPr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2235200</wp:posOffset>
                      </wp:positionV>
                      <wp:extent cx="1600200" cy="619125"/>
                      <wp:effectExtent l="7620" t="6350" r="11430" b="12700"/>
                      <wp:wrapNone/>
                      <wp:docPr id="80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091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67" type="#_x0000_t202" style="position:absolute;left:0;text-align:left;margin-left:-.9pt;margin-top:176pt;width:126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091C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52575" cy="2190750"/>
                  <wp:effectExtent l="0" t="0" r="9525" b="0"/>
                  <wp:docPr id="39" name="Picture 39" descr="Ace of Heart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Ace of Heart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</w:tcPr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2235200</wp:posOffset>
                      </wp:positionV>
                      <wp:extent cx="1600200" cy="619125"/>
                      <wp:effectExtent l="11430" t="6350" r="7620" b="12700"/>
                      <wp:wrapNone/>
                      <wp:docPr id="79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091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68" type="#_x0000_t202" style="position:absolute;left:0;text-align:left;margin-left:1.65pt;margin-top:176pt;width:126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091C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62100" cy="2190750"/>
                  <wp:effectExtent l="0" t="0" r="0" b="0"/>
                  <wp:docPr id="40" name="Picture 40" descr="Ace of Sp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Ace of Sp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C9F" w:rsidRPr="007B1AFF" w:rsidTr="00C93263">
        <w:tc>
          <w:tcPr>
            <w:tcW w:w="2754" w:type="dxa"/>
          </w:tcPr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62100" cy="2190750"/>
                  <wp:effectExtent l="0" t="0" r="0" b="0"/>
                  <wp:docPr id="41" name="Picture 41" descr="Jack of Clu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Jack of Clu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2540</wp:posOffset>
                      </wp:positionV>
                      <wp:extent cx="1600200" cy="619125"/>
                      <wp:effectExtent l="9525" t="12065" r="9525" b="6985"/>
                      <wp:wrapNone/>
                      <wp:docPr id="78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091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69" type="#_x0000_t202" style="position:absolute;left:0;text-align:left;margin-left:-.75pt;margin-top:.2pt;width:126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091C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1C9F" w:rsidRDefault="00091C9F" w:rsidP="00C93263">
            <w:pPr>
              <w:spacing w:after="0" w:line="240" w:lineRule="auto"/>
              <w:jc w:val="center"/>
            </w:pPr>
          </w:p>
          <w:p w:rsidR="00091C9F" w:rsidRPr="007B1AFF" w:rsidRDefault="00091C9F" w:rsidP="00C93263">
            <w:pPr>
              <w:spacing w:after="0" w:line="240" w:lineRule="auto"/>
              <w:jc w:val="center"/>
            </w:pPr>
          </w:p>
          <w:p w:rsidR="00091C9F" w:rsidRPr="007B1AFF" w:rsidRDefault="00091C9F" w:rsidP="00C93263">
            <w:pPr>
              <w:spacing w:after="0" w:line="240" w:lineRule="auto"/>
              <w:jc w:val="center"/>
            </w:pPr>
          </w:p>
        </w:tc>
        <w:tc>
          <w:tcPr>
            <w:tcW w:w="2754" w:type="dxa"/>
          </w:tcPr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2194560</wp:posOffset>
                      </wp:positionV>
                      <wp:extent cx="1600200" cy="619125"/>
                      <wp:effectExtent l="13335" t="13335" r="15240" b="15240"/>
                      <wp:wrapNone/>
                      <wp:docPr id="77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091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70" type="#_x0000_t202" style="position:absolute;left:0;text-align:left;margin-left:-.45pt;margin-top:172.8pt;width:126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091C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62100" cy="2190750"/>
                  <wp:effectExtent l="0" t="0" r="0" b="0"/>
                  <wp:docPr id="42" name="Picture 42" descr="Jack of Diamo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Jack of Diamo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</w:tcPr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2194560</wp:posOffset>
                      </wp:positionV>
                      <wp:extent cx="1600200" cy="619125"/>
                      <wp:effectExtent l="7620" t="13335" r="11430" b="15240"/>
                      <wp:wrapNone/>
                      <wp:docPr id="76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091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071" type="#_x0000_t202" style="position:absolute;left:0;text-align:left;margin-left:-.15pt;margin-top:172.8pt;width:126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091C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43050" cy="2190750"/>
                  <wp:effectExtent l="0" t="0" r="0" b="0"/>
                  <wp:docPr id="43" name="Picture 43" descr="Jack of Heart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Jack of Heart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</w:tcPr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2194560</wp:posOffset>
                      </wp:positionV>
                      <wp:extent cx="1600200" cy="619125"/>
                      <wp:effectExtent l="11430" t="13335" r="7620" b="15240"/>
                      <wp:wrapNone/>
                      <wp:docPr id="75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091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072" type="#_x0000_t202" style="position:absolute;left:0;text-align:left;margin-left:1.65pt;margin-top:172.8pt;width:126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091C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62100" cy="2190750"/>
                  <wp:effectExtent l="0" t="0" r="0" b="0"/>
                  <wp:docPr id="44" name="Picture 44" descr="Jack of Sp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Jack of Sp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C9F" w:rsidRPr="007B1AFF" w:rsidTr="00C93263">
        <w:tc>
          <w:tcPr>
            <w:tcW w:w="2754" w:type="dxa"/>
          </w:tcPr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52575" cy="2190750"/>
                  <wp:effectExtent l="0" t="0" r="9525" b="0"/>
                  <wp:docPr id="45" name="Picture 45" descr="King of Clu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King of Clu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17145</wp:posOffset>
                      </wp:positionV>
                      <wp:extent cx="1600200" cy="619125"/>
                      <wp:effectExtent l="9525" t="7620" r="9525" b="11430"/>
                      <wp:wrapNone/>
                      <wp:docPr id="74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091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73" type="#_x0000_t202" style="position:absolute;left:0;text-align:left;margin-left:-.75pt;margin-top:1.35pt;width:126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091C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1C9F" w:rsidRPr="007B1AFF" w:rsidRDefault="00091C9F" w:rsidP="00C93263">
            <w:pPr>
              <w:spacing w:after="0" w:line="240" w:lineRule="auto"/>
            </w:pPr>
          </w:p>
          <w:p w:rsidR="00091C9F" w:rsidRDefault="00091C9F" w:rsidP="00C93263">
            <w:pPr>
              <w:spacing w:after="0" w:line="240" w:lineRule="auto"/>
              <w:jc w:val="center"/>
            </w:pPr>
          </w:p>
          <w:p w:rsidR="00091C9F" w:rsidRPr="007B1AFF" w:rsidRDefault="00091C9F" w:rsidP="00C93263">
            <w:pPr>
              <w:spacing w:after="0" w:line="240" w:lineRule="auto"/>
            </w:pPr>
          </w:p>
        </w:tc>
        <w:tc>
          <w:tcPr>
            <w:tcW w:w="2754" w:type="dxa"/>
          </w:tcPr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62100" cy="2190750"/>
                  <wp:effectExtent l="0" t="0" r="0" b="0"/>
                  <wp:docPr id="46" name="Picture 46" descr="King of Diamo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King of Diamo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17145</wp:posOffset>
                      </wp:positionV>
                      <wp:extent cx="1600200" cy="619125"/>
                      <wp:effectExtent l="13335" t="7620" r="15240" b="11430"/>
                      <wp:wrapNone/>
                      <wp:docPr id="73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091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74" type="#_x0000_t202" style="position:absolute;left:0;text-align:left;margin-left:-.45pt;margin-top:1.35pt;width:126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091C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1C9F" w:rsidRPr="007B1AFF" w:rsidRDefault="00091C9F" w:rsidP="00C93263">
            <w:pPr>
              <w:spacing w:after="0" w:line="240" w:lineRule="auto"/>
              <w:jc w:val="center"/>
            </w:pPr>
          </w:p>
        </w:tc>
        <w:tc>
          <w:tcPr>
            <w:tcW w:w="2754" w:type="dxa"/>
          </w:tcPr>
          <w:p w:rsidR="00091C9F" w:rsidRDefault="00845D8A" w:rsidP="00C9326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62100" cy="2190750"/>
                  <wp:effectExtent l="0" t="0" r="0" b="0"/>
                  <wp:docPr id="47" name="Picture 47" descr="King of Heart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King of Heart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17145</wp:posOffset>
                      </wp:positionV>
                      <wp:extent cx="1600200" cy="619125"/>
                      <wp:effectExtent l="7620" t="7620" r="11430" b="11430"/>
                      <wp:wrapNone/>
                      <wp:docPr id="72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091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75" type="#_x0000_t202" style="position:absolute;left:0;text-align:left;margin-left:-.15pt;margin-top:1.35pt;width:126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091C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54" w:type="dxa"/>
          </w:tcPr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2209165</wp:posOffset>
                      </wp:positionV>
                      <wp:extent cx="1600200" cy="619125"/>
                      <wp:effectExtent l="11430" t="8890" r="7620" b="10160"/>
                      <wp:wrapNone/>
                      <wp:docPr id="71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091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76" type="#_x0000_t202" style="position:absolute;left:0;text-align:left;margin-left:1.65pt;margin-top:173.95pt;width:126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091C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62100" cy="2190750"/>
                  <wp:effectExtent l="0" t="0" r="0" b="0"/>
                  <wp:docPr id="48" name="Picture 48" descr="King of Sp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King of Sp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1C9F" w:rsidRDefault="00091C9F" w:rsidP="00091C9F"/>
    <w:p w:rsidR="00091C9F" w:rsidRDefault="00845D8A" w:rsidP="001D3E04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33020</wp:posOffset>
                </wp:positionV>
                <wp:extent cx="7048500" cy="333375"/>
                <wp:effectExtent l="9525" t="13970" r="9525" b="5080"/>
                <wp:wrapNone/>
                <wp:docPr id="7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333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CD6" w:rsidRPr="00E00CD6" w:rsidRDefault="00E00CD6" w:rsidP="00E00CD6">
                            <w:pPr>
                              <w:jc w:val="center"/>
                              <w:rPr>
                                <w:rFonts w:ascii="Bodoni" w:hAnsi="Bodoni"/>
                                <w:b/>
                                <w:sz w:val="24"/>
                              </w:rPr>
                            </w:pPr>
                            <w:r w:rsidRPr="00E00CD6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 xml:space="preserve">Copyright © 2009             </w:t>
                            </w:r>
                            <w:r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 xml:space="preserve">    </w:t>
                            </w:r>
                            <w:r w:rsidRPr="00E00CD6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 xml:space="preserve">     </w:t>
                            </w:r>
                            <w:hyperlink r:id="rId60" w:history="1">
                              <w:r w:rsidRPr="00E00CD6">
                                <w:rPr>
                                  <w:rStyle w:val="Hyperlink"/>
                                  <w:rFonts w:ascii="Bodoni" w:hAnsi="Bodoni"/>
                                  <w:sz w:val="28"/>
                                </w:rPr>
                                <w:t>www.eslgamesworld.com</w:t>
                              </w:r>
                            </w:hyperlink>
                            <w:r w:rsidRPr="00E00CD6">
                              <w:rPr>
                                <w:rFonts w:ascii="Bodoni" w:hAnsi="Bodoni"/>
                                <w:b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Bodoni" w:hAnsi="Bodoni"/>
                                <w:b/>
                                <w:sz w:val="28"/>
                              </w:rPr>
                              <w:t xml:space="preserve">       </w:t>
                            </w:r>
                            <w:r w:rsidRPr="00E00CD6">
                              <w:rPr>
                                <w:rFonts w:ascii="Bodoni" w:hAnsi="Bodoni"/>
                                <w:b/>
                                <w:sz w:val="28"/>
                              </w:rPr>
                              <w:t xml:space="preserve">  </w:t>
                            </w:r>
                            <w:r w:rsidRPr="00E00CD6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Designed by Futonge Kisito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77" type="#_x0000_t202" style="position:absolute;margin-left:-.75pt;margin-top:2.6pt;width:55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" fillcolor="#f2f2f2">
                <v:textbox>
                  <w:txbxContent>
                    <w:p w:rsidR="00E00CD6" w:rsidRPr="00E00CD6" w:rsidRDefault="00E00CD6" w:rsidP="00E00CD6">
                      <w:pPr>
                        <w:jc w:val="center"/>
                        <w:rPr>
                          <w:rFonts w:ascii="Bodoni" w:hAnsi="Bodoni"/>
                          <w:b/>
                          <w:sz w:val="24"/>
                        </w:rPr>
                      </w:pPr>
                      <w:r w:rsidRPr="00E00CD6">
                        <w:rPr>
                          <w:rFonts w:ascii="Bodoni" w:hAnsi="Bodoni"/>
                          <w:b/>
                          <w:sz w:val="24"/>
                        </w:rPr>
                        <w:t xml:space="preserve">Copyright © 2009             </w:t>
                      </w:r>
                      <w:r>
                        <w:rPr>
                          <w:rFonts w:ascii="Bodoni" w:hAnsi="Bodoni"/>
                          <w:b/>
                          <w:sz w:val="24"/>
                        </w:rPr>
                        <w:t xml:space="preserve">    </w:t>
                      </w:r>
                      <w:r w:rsidRPr="00E00CD6">
                        <w:rPr>
                          <w:rFonts w:ascii="Bodoni" w:hAnsi="Bodoni"/>
                          <w:b/>
                          <w:sz w:val="24"/>
                        </w:rPr>
                        <w:t xml:space="preserve">     </w:t>
                      </w:r>
                      <w:hyperlink r:id="rId61" w:history="1">
                        <w:r w:rsidRPr="00E00CD6">
                          <w:rPr>
                            <w:rStyle w:val="Hyperlink"/>
                            <w:rFonts w:ascii="Bodoni" w:hAnsi="Bodoni"/>
                            <w:sz w:val="28"/>
                          </w:rPr>
                          <w:t>www.eslgamesworld.com</w:t>
                        </w:r>
                      </w:hyperlink>
                      <w:r w:rsidRPr="00E00CD6">
                        <w:rPr>
                          <w:rFonts w:ascii="Bodoni" w:hAnsi="Bodoni"/>
                          <w:b/>
                          <w:sz w:val="28"/>
                        </w:rPr>
                        <w:t xml:space="preserve">   </w:t>
                      </w:r>
                      <w:r>
                        <w:rPr>
                          <w:rFonts w:ascii="Bodoni" w:hAnsi="Bodoni"/>
                          <w:b/>
                          <w:sz w:val="28"/>
                        </w:rPr>
                        <w:t xml:space="preserve">       </w:t>
                      </w:r>
                      <w:r w:rsidRPr="00E00CD6">
                        <w:rPr>
                          <w:rFonts w:ascii="Bodoni" w:hAnsi="Bodoni"/>
                          <w:b/>
                          <w:sz w:val="28"/>
                        </w:rPr>
                        <w:t xml:space="preserve">  </w:t>
                      </w:r>
                      <w:r w:rsidRPr="00E00CD6">
                        <w:rPr>
                          <w:rFonts w:ascii="Bodoni" w:hAnsi="Bodoni"/>
                          <w:b/>
                          <w:sz w:val="24"/>
                        </w:rPr>
                        <w:t>Designed by Futonge Kisito</w:t>
                      </w:r>
                    </w:p>
                  </w:txbxContent>
                </v:textbox>
              </v:shape>
            </w:pict>
          </mc:Fallback>
        </mc:AlternateContent>
      </w:r>
    </w:p>
    <w:p w:rsidR="005E5A51" w:rsidRDefault="005E5A51" w:rsidP="001D3E0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091C9F" w:rsidRPr="007B1AFF" w:rsidTr="00C93263">
        <w:tc>
          <w:tcPr>
            <w:tcW w:w="2754" w:type="dxa"/>
          </w:tcPr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62100" cy="2190750"/>
                  <wp:effectExtent l="0" t="0" r="0" b="0"/>
                  <wp:docPr id="49" name="Picture 49" descr="Queen of Clu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Queen of Clu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17145</wp:posOffset>
                      </wp:positionV>
                      <wp:extent cx="1600200" cy="619125"/>
                      <wp:effectExtent l="9525" t="7620" r="9525" b="11430"/>
                      <wp:wrapNone/>
                      <wp:docPr id="69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091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78" type="#_x0000_t202" style="position:absolute;left:0;text-align:left;margin-left:-.75pt;margin-top:1.35pt;width:126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091C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1C9F" w:rsidRPr="007B1AFF" w:rsidRDefault="00091C9F" w:rsidP="00C93263">
            <w:pPr>
              <w:spacing w:after="0" w:line="240" w:lineRule="auto"/>
            </w:pPr>
          </w:p>
          <w:p w:rsidR="00091C9F" w:rsidRDefault="00091C9F" w:rsidP="00C93263">
            <w:pPr>
              <w:spacing w:after="0" w:line="240" w:lineRule="auto"/>
              <w:jc w:val="center"/>
            </w:pPr>
          </w:p>
          <w:p w:rsidR="00091C9F" w:rsidRPr="007B1AFF" w:rsidRDefault="00091C9F" w:rsidP="00C93263">
            <w:pPr>
              <w:spacing w:after="0" w:line="240" w:lineRule="auto"/>
            </w:pPr>
          </w:p>
        </w:tc>
        <w:tc>
          <w:tcPr>
            <w:tcW w:w="2754" w:type="dxa"/>
          </w:tcPr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62100" cy="2190750"/>
                  <wp:effectExtent l="0" t="0" r="0" b="0"/>
                  <wp:docPr id="50" name="Picture 50" descr="Queen of Diamo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Queen of Diamo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17145</wp:posOffset>
                      </wp:positionV>
                      <wp:extent cx="1600200" cy="619125"/>
                      <wp:effectExtent l="13335" t="7620" r="15240" b="11430"/>
                      <wp:wrapNone/>
                      <wp:docPr id="68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091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" o:spid="_x0000_s1079" type="#_x0000_t202" style="position:absolute;left:0;text-align:left;margin-left:-.45pt;margin-top:1.35pt;width:126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091C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1C9F" w:rsidRPr="007B1AFF" w:rsidRDefault="00091C9F" w:rsidP="00C93263">
            <w:pPr>
              <w:spacing w:after="0" w:line="240" w:lineRule="auto"/>
              <w:jc w:val="center"/>
            </w:pPr>
          </w:p>
        </w:tc>
        <w:tc>
          <w:tcPr>
            <w:tcW w:w="2754" w:type="dxa"/>
          </w:tcPr>
          <w:p w:rsidR="00091C9F" w:rsidRDefault="00845D8A" w:rsidP="00C9326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43050" cy="2190750"/>
                  <wp:effectExtent l="0" t="0" r="0" b="0"/>
                  <wp:docPr id="51" name="Picture 51" descr="Queen of Heart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Queen of Heart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17145</wp:posOffset>
                      </wp:positionV>
                      <wp:extent cx="1600200" cy="619125"/>
                      <wp:effectExtent l="7620" t="7620" r="11430" b="11430"/>
                      <wp:wrapNone/>
                      <wp:docPr id="67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091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080" type="#_x0000_t202" style="position:absolute;left:0;text-align:left;margin-left:-.15pt;margin-top:1.35pt;width:126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091C9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54" w:type="dxa"/>
          </w:tcPr>
          <w:p w:rsidR="00091C9F" w:rsidRPr="007B1AFF" w:rsidRDefault="00845D8A" w:rsidP="00C93263">
            <w:pPr>
              <w:spacing w:after="0" w:line="240" w:lineRule="auto"/>
              <w:jc w:val="center"/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2208530</wp:posOffset>
                      </wp:positionV>
                      <wp:extent cx="1600200" cy="619125"/>
                      <wp:effectExtent l="11430" t="8255" r="7620" b="10795"/>
                      <wp:wrapNone/>
                      <wp:docPr id="66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1C9F" w:rsidRDefault="00091C9F" w:rsidP="00E177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81" type="#_x0000_t202" style="position:absolute;left:0;text-align:left;margin-left:1.65pt;margin-top:173.9pt;width:126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" strokeweight="1pt">
                      <v:stroke dashstyle="dash"/>
                      <v:shadow color="#868686"/>
                      <v:textbox>
                        <w:txbxContent>
                          <w:p w:rsidR="00091C9F" w:rsidRDefault="00091C9F" w:rsidP="00E177E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562100" cy="2190750"/>
                  <wp:effectExtent l="0" t="0" r="0" b="0"/>
                  <wp:docPr id="52" name="Picture 52" descr="Queen of Sp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Queen of Sp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263" w:rsidRPr="007B1AFF" w:rsidTr="00C93263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63" w:rsidRPr="007B1AFF" w:rsidRDefault="00845D8A" w:rsidP="00C9326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438275" cy="2190750"/>
                  <wp:effectExtent l="0" t="0" r="9525" b="0"/>
                  <wp:docPr id="53" name="Picture 53" descr="joker-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joker-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263" w:rsidRPr="007B1AFF" w:rsidRDefault="00845D8A" w:rsidP="00C9326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17145</wp:posOffset>
                      </wp:positionV>
                      <wp:extent cx="1600200" cy="619125"/>
                      <wp:effectExtent l="9525" t="7620" r="9525" b="11430"/>
                      <wp:wrapNone/>
                      <wp:docPr id="65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93263" w:rsidRDefault="00C93263" w:rsidP="00C932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" o:spid="_x0000_s1082" type="#_x0000_t202" style="position:absolute;left:0;text-align:left;margin-left:-.75pt;margin-top:1.35pt;width:126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" strokeweight="1pt">
                      <v:stroke dashstyle="dash"/>
                      <v:shadow color="#868686"/>
                      <v:textbox>
                        <w:txbxContent>
                          <w:p w:rsidR="00C93263" w:rsidRDefault="00C93263" w:rsidP="00C9326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3263" w:rsidRPr="007B1AFF" w:rsidRDefault="00C93263" w:rsidP="00C93263">
            <w:pPr>
              <w:spacing w:after="0" w:line="240" w:lineRule="auto"/>
              <w:jc w:val="center"/>
              <w:rPr>
                <w:noProof/>
              </w:rPr>
            </w:pPr>
          </w:p>
          <w:p w:rsidR="00C93263" w:rsidRDefault="00C93263" w:rsidP="00C93263">
            <w:pPr>
              <w:spacing w:after="0" w:line="240" w:lineRule="auto"/>
              <w:jc w:val="center"/>
              <w:rPr>
                <w:noProof/>
              </w:rPr>
            </w:pPr>
          </w:p>
          <w:p w:rsidR="00C93263" w:rsidRPr="007B1AFF" w:rsidRDefault="00C93263" w:rsidP="00C93263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63" w:rsidRPr="007B1AFF" w:rsidRDefault="00845D8A" w:rsidP="00C9326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438275" cy="2190750"/>
                  <wp:effectExtent l="0" t="0" r="9525" b="0"/>
                  <wp:docPr id="54" name="Picture 54" descr="joker-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joker-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263" w:rsidRPr="007B1AFF" w:rsidRDefault="00845D8A" w:rsidP="00C9326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17145</wp:posOffset>
                      </wp:positionV>
                      <wp:extent cx="1600200" cy="619125"/>
                      <wp:effectExtent l="13335" t="7620" r="15240" b="11430"/>
                      <wp:wrapNone/>
                      <wp:docPr id="64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93263" w:rsidRDefault="00C93263" w:rsidP="00C932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" o:spid="_x0000_s1083" type="#_x0000_t202" style="position:absolute;left:0;text-align:left;margin-left:-.45pt;margin-top:1.35pt;width:126pt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" strokeweight="1pt">
                      <v:stroke dashstyle="dash"/>
                      <v:shadow color="#868686"/>
                      <v:textbox>
                        <w:txbxContent>
                          <w:p w:rsidR="00C93263" w:rsidRDefault="00C93263" w:rsidP="00C9326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3263" w:rsidRPr="007B1AFF" w:rsidRDefault="00C93263" w:rsidP="00C93263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63" w:rsidRDefault="00845D8A" w:rsidP="00C9326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438275" cy="2190750"/>
                  <wp:effectExtent l="0" t="0" r="9525" b="0"/>
                  <wp:docPr id="55" name="Picture 55" descr="joker-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joker-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263" w:rsidRPr="007B1AFF" w:rsidRDefault="00845D8A" w:rsidP="00C9326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17145</wp:posOffset>
                      </wp:positionV>
                      <wp:extent cx="1600200" cy="619125"/>
                      <wp:effectExtent l="7620" t="7620" r="11430" b="11430"/>
                      <wp:wrapNone/>
                      <wp:docPr id="63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93263" w:rsidRDefault="00C93263" w:rsidP="00C932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9" o:spid="_x0000_s1084" type="#_x0000_t202" style="position:absolute;left:0;text-align:left;margin-left:-.15pt;margin-top:1.35pt;width:126pt;height:4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" strokeweight="1pt">
                      <v:stroke dashstyle="dash"/>
                      <v:shadow color="#868686"/>
                      <v:textbox>
                        <w:txbxContent>
                          <w:p w:rsidR="00C93263" w:rsidRDefault="00C93263" w:rsidP="00C9326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63" w:rsidRPr="007B1AFF" w:rsidRDefault="00845D8A" w:rsidP="00C9326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2208530</wp:posOffset>
                      </wp:positionV>
                      <wp:extent cx="1600200" cy="619125"/>
                      <wp:effectExtent l="11430" t="8255" r="7620" b="10795"/>
                      <wp:wrapNone/>
                      <wp:docPr id="62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93263" w:rsidRDefault="00C93263" w:rsidP="00C932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0" o:spid="_x0000_s1085" type="#_x0000_t202" style="position:absolute;left:0;text-align:left;margin-left:1.65pt;margin-top:173.9pt;width:126pt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" strokeweight="1pt">
                      <v:stroke dashstyle="dash"/>
                      <v:shadow color="#868686"/>
                      <v:textbox>
                        <w:txbxContent>
                          <w:p w:rsidR="00C93263" w:rsidRDefault="00C93263" w:rsidP="00C9326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1438275" cy="2190750"/>
                  <wp:effectExtent l="0" t="0" r="9525" b="0"/>
                  <wp:docPr id="56" name="Picture 56" descr="joker-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joker-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1C9F" w:rsidRDefault="00091C9F"/>
    <w:p w:rsidR="00867EB9" w:rsidRDefault="00867EB9" w:rsidP="00867EB9">
      <w:pPr>
        <w:ind w:left="720"/>
        <w:rPr>
          <w:rFonts w:ascii="SF Slapstick Comic Shaded" w:hAnsi="SF Slapstick Comic Shaded"/>
          <w:sz w:val="72"/>
          <w:szCs w:val="72"/>
        </w:rPr>
      </w:pPr>
    </w:p>
    <w:p w:rsidR="00867EB9" w:rsidRDefault="00867EB9" w:rsidP="00867EB9">
      <w:pPr>
        <w:ind w:left="720"/>
        <w:rPr>
          <w:rFonts w:ascii="SF Slapstick Comic Shaded" w:hAnsi="SF Slapstick Comic Shaded"/>
          <w:sz w:val="72"/>
          <w:szCs w:val="72"/>
        </w:rPr>
      </w:pPr>
    </w:p>
    <w:p w:rsidR="00867EB9" w:rsidRDefault="00867EB9" w:rsidP="00867EB9">
      <w:pPr>
        <w:ind w:left="720"/>
        <w:rPr>
          <w:rFonts w:ascii="SF Slapstick Comic Shaded" w:hAnsi="SF Slapstick Comic Shaded"/>
          <w:sz w:val="72"/>
          <w:szCs w:val="72"/>
        </w:rPr>
      </w:pPr>
    </w:p>
    <w:p w:rsidR="00867EB9" w:rsidRDefault="00845D8A" w:rsidP="00867EB9">
      <w:pPr>
        <w:ind w:left="720"/>
        <w:rPr>
          <w:rFonts w:ascii="SF Slapstick Comic Shaded" w:hAnsi="SF Slapstick Comic Shaded"/>
          <w:sz w:val="72"/>
          <w:szCs w:val="72"/>
        </w:rPr>
      </w:pPr>
      <w:r>
        <w:rPr>
          <w:rFonts w:ascii="SF Slapstick Comic Shaded" w:hAnsi="SF Slapstick Comic Shaded"/>
          <w:noProof/>
          <w:sz w:val="72"/>
          <w:szCs w:val="7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287655</wp:posOffset>
                </wp:positionV>
                <wp:extent cx="7048500" cy="333375"/>
                <wp:effectExtent l="9525" t="11430" r="9525" b="7620"/>
                <wp:wrapNone/>
                <wp:docPr id="6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333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CD6" w:rsidRPr="00E00CD6" w:rsidRDefault="00E00CD6" w:rsidP="00E00CD6">
                            <w:pPr>
                              <w:jc w:val="center"/>
                              <w:rPr>
                                <w:rFonts w:ascii="Bodoni" w:hAnsi="Bodoni"/>
                                <w:b/>
                                <w:sz w:val="24"/>
                              </w:rPr>
                            </w:pPr>
                            <w:r w:rsidRPr="00E00CD6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 xml:space="preserve">Copyright © 2009             </w:t>
                            </w:r>
                            <w:r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 xml:space="preserve">    </w:t>
                            </w:r>
                            <w:r w:rsidRPr="00E00CD6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 xml:space="preserve">     </w:t>
                            </w:r>
                            <w:hyperlink r:id="rId67" w:history="1">
                              <w:r w:rsidRPr="00E00CD6">
                                <w:rPr>
                                  <w:rStyle w:val="Hyperlink"/>
                                  <w:rFonts w:ascii="Bodoni" w:hAnsi="Bodoni"/>
                                  <w:sz w:val="28"/>
                                </w:rPr>
                                <w:t>www.eslgamesworld.com</w:t>
                              </w:r>
                            </w:hyperlink>
                            <w:r w:rsidRPr="00E00CD6">
                              <w:rPr>
                                <w:rFonts w:ascii="Bodoni" w:hAnsi="Bodoni"/>
                                <w:b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Bodoni" w:hAnsi="Bodoni"/>
                                <w:b/>
                                <w:sz w:val="28"/>
                              </w:rPr>
                              <w:t xml:space="preserve">       </w:t>
                            </w:r>
                            <w:r w:rsidRPr="00E00CD6">
                              <w:rPr>
                                <w:rFonts w:ascii="Bodoni" w:hAnsi="Bodoni"/>
                                <w:b/>
                                <w:sz w:val="28"/>
                              </w:rPr>
                              <w:t xml:space="preserve">  </w:t>
                            </w:r>
                            <w:r w:rsidRPr="00E00CD6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Designed by Futonge Kisito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86" type="#_x0000_t202" style="position:absolute;left:0;text-align:left;margin-left:-.75pt;margin-top:22.65pt;width:55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" fillcolor="#f2f2f2">
                <v:textbox>
                  <w:txbxContent>
                    <w:p w:rsidR="00E00CD6" w:rsidRPr="00E00CD6" w:rsidRDefault="00E00CD6" w:rsidP="00E00CD6">
                      <w:pPr>
                        <w:jc w:val="center"/>
                        <w:rPr>
                          <w:rFonts w:ascii="Bodoni" w:hAnsi="Bodoni"/>
                          <w:b/>
                          <w:sz w:val="24"/>
                        </w:rPr>
                      </w:pPr>
                      <w:r w:rsidRPr="00E00CD6">
                        <w:rPr>
                          <w:rFonts w:ascii="Bodoni" w:hAnsi="Bodoni"/>
                          <w:b/>
                          <w:sz w:val="24"/>
                        </w:rPr>
                        <w:t xml:space="preserve">Copyright © 2009             </w:t>
                      </w:r>
                      <w:r>
                        <w:rPr>
                          <w:rFonts w:ascii="Bodoni" w:hAnsi="Bodoni"/>
                          <w:b/>
                          <w:sz w:val="24"/>
                        </w:rPr>
                        <w:t xml:space="preserve">    </w:t>
                      </w:r>
                      <w:r w:rsidRPr="00E00CD6">
                        <w:rPr>
                          <w:rFonts w:ascii="Bodoni" w:hAnsi="Bodoni"/>
                          <w:b/>
                          <w:sz w:val="24"/>
                        </w:rPr>
                        <w:t xml:space="preserve">     </w:t>
                      </w:r>
                      <w:hyperlink r:id="rId68" w:history="1">
                        <w:r w:rsidRPr="00E00CD6">
                          <w:rPr>
                            <w:rStyle w:val="Hyperlink"/>
                            <w:rFonts w:ascii="Bodoni" w:hAnsi="Bodoni"/>
                            <w:sz w:val="28"/>
                          </w:rPr>
                          <w:t>www.eslgamesworld.com</w:t>
                        </w:r>
                      </w:hyperlink>
                      <w:r w:rsidRPr="00E00CD6">
                        <w:rPr>
                          <w:rFonts w:ascii="Bodoni" w:hAnsi="Bodoni"/>
                          <w:b/>
                          <w:sz w:val="28"/>
                        </w:rPr>
                        <w:t xml:space="preserve">   </w:t>
                      </w:r>
                      <w:r>
                        <w:rPr>
                          <w:rFonts w:ascii="Bodoni" w:hAnsi="Bodoni"/>
                          <w:b/>
                          <w:sz w:val="28"/>
                        </w:rPr>
                        <w:t xml:space="preserve">       </w:t>
                      </w:r>
                      <w:r w:rsidRPr="00E00CD6">
                        <w:rPr>
                          <w:rFonts w:ascii="Bodoni" w:hAnsi="Bodoni"/>
                          <w:b/>
                          <w:sz w:val="28"/>
                        </w:rPr>
                        <w:t xml:space="preserve">  </w:t>
                      </w:r>
                      <w:r w:rsidRPr="00E00CD6">
                        <w:rPr>
                          <w:rFonts w:ascii="Bodoni" w:hAnsi="Bodoni"/>
                          <w:b/>
                          <w:sz w:val="24"/>
                        </w:rPr>
                        <w:t>Designed by Futonge Kisito</w:t>
                      </w:r>
                    </w:p>
                  </w:txbxContent>
                </v:textbox>
              </v:shape>
            </w:pict>
          </mc:Fallback>
        </mc:AlternateContent>
      </w:r>
    </w:p>
    <w:p w:rsidR="00590B8C" w:rsidRPr="00734381" w:rsidRDefault="00590B8C" w:rsidP="00590B8C">
      <w:pPr>
        <w:jc w:val="center"/>
        <w:rPr>
          <w:rFonts w:ascii="SF Slapstick Comic Shaded" w:hAnsi="SF Slapstick Comic Shaded"/>
          <w:sz w:val="18"/>
          <w:szCs w:val="18"/>
        </w:rPr>
      </w:pPr>
    </w:p>
    <w:p w:rsidR="00867EB9" w:rsidRPr="00590B8C" w:rsidRDefault="00867EB9" w:rsidP="00590B8C">
      <w:pPr>
        <w:jc w:val="center"/>
        <w:rPr>
          <w:rFonts w:ascii="Informal011 BT" w:hAnsi="Informal011 BT"/>
          <w:sz w:val="72"/>
          <w:szCs w:val="72"/>
        </w:rPr>
      </w:pPr>
      <w:r w:rsidRPr="00590B8C">
        <w:rPr>
          <w:rFonts w:ascii="Informal011 BT" w:hAnsi="Informal011 BT"/>
          <w:sz w:val="72"/>
          <w:szCs w:val="72"/>
        </w:rPr>
        <w:lastRenderedPageBreak/>
        <w:t>Round Table Card Game</w:t>
      </w:r>
    </w:p>
    <w:p w:rsidR="00867EB9" w:rsidRDefault="00867EB9" w:rsidP="00867EB9">
      <w:pPr>
        <w:jc w:val="center"/>
        <w:rPr>
          <w:rFonts w:ascii="Copperplate Gothic Bold" w:hAnsi="Copperplate Gothic Bold"/>
          <w:sz w:val="72"/>
          <w:szCs w:val="72"/>
          <w:u w:val="single"/>
        </w:rPr>
      </w:pPr>
      <w:r w:rsidRPr="00734381">
        <w:rPr>
          <w:rFonts w:ascii="Copperplate Gothic Bold" w:hAnsi="Copperplate Gothic Bold"/>
          <w:sz w:val="72"/>
          <w:szCs w:val="72"/>
          <w:u w:val="single"/>
        </w:rPr>
        <w:t>Points System</w:t>
      </w:r>
    </w:p>
    <w:p w:rsidR="00734381" w:rsidRPr="00734381" w:rsidRDefault="00734381" w:rsidP="00867EB9">
      <w:pPr>
        <w:jc w:val="center"/>
        <w:rPr>
          <w:rFonts w:ascii="Copperplate Gothic Bold" w:hAnsi="Copperplate Gothic Bold"/>
          <w:u w:val="single"/>
        </w:rPr>
      </w:pPr>
    </w:p>
    <w:p w:rsidR="00867EB9" w:rsidRPr="00590B8C" w:rsidRDefault="00BC2C8F" w:rsidP="00590B8C">
      <w:pPr>
        <w:numPr>
          <w:ilvl w:val="0"/>
          <w:numId w:val="1"/>
        </w:numPr>
        <w:jc w:val="center"/>
        <w:rPr>
          <w:sz w:val="72"/>
          <w:szCs w:val="96"/>
        </w:rPr>
      </w:pPr>
      <w:r>
        <w:rPr>
          <w:rFonts w:ascii="Copperplate Gothic Bold" w:hAnsi="Copperplate Gothic Bold"/>
          <w:sz w:val="96"/>
          <w:szCs w:val="106"/>
        </w:rPr>
        <w:t>2</w:t>
      </w:r>
      <w:r w:rsidR="00867EB9" w:rsidRPr="00590B8C">
        <w:rPr>
          <w:rFonts w:ascii="Copperplate Gothic Bold" w:hAnsi="Copperplate Gothic Bold"/>
          <w:sz w:val="96"/>
          <w:szCs w:val="106"/>
        </w:rPr>
        <w:t xml:space="preserve"> – 10</w:t>
      </w:r>
      <w:r w:rsidR="00867EB9" w:rsidRPr="00590B8C">
        <w:rPr>
          <w:sz w:val="72"/>
          <w:szCs w:val="96"/>
        </w:rPr>
        <w:t xml:space="preserve"> =</w:t>
      </w:r>
      <w:r w:rsidR="00867EB9" w:rsidRPr="00590B8C">
        <w:rPr>
          <w:sz w:val="56"/>
          <w:szCs w:val="72"/>
        </w:rPr>
        <w:t xml:space="preserve"> Points according to number on card</w:t>
      </w:r>
    </w:p>
    <w:p w:rsidR="00867EB9" w:rsidRPr="00590B8C" w:rsidRDefault="00845D8A" w:rsidP="00590B8C">
      <w:pPr>
        <w:numPr>
          <w:ilvl w:val="0"/>
          <w:numId w:val="1"/>
        </w:numPr>
        <w:rPr>
          <w:rFonts w:ascii="Copperplate Gothic Bold" w:hAnsi="Copperplate Gothic Bold"/>
          <w:sz w:val="96"/>
          <w:szCs w:val="106"/>
        </w:rPr>
      </w:pPr>
      <w:r>
        <w:rPr>
          <w:b/>
          <w:noProof/>
          <w:sz w:val="96"/>
          <w:szCs w:val="106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129540</wp:posOffset>
                </wp:positionV>
                <wp:extent cx="2887980" cy="2927985"/>
                <wp:effectExtent l="9525" t="5715" r="7620" b="9525"/>
                <wp:wrapNone/>
                <wp:docPr id="6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292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EB9" w:rsidRDefault="00845D8A" w:rsidP="00867EB9">
                            <w:r>
                              <w:rPr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>
                                  <wp:extent cx="2695575" cy="2676525"/>
                                  <wp:effectExtent l="0" t="0" r="9525" b="9525"/>
                                  <wp:docPr id="57" name="Picture 2" descr="C:\Documents and Settings\Kissy\My Documents\cliparts\Cards\Cards 5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Kissy\My Documents\cliparts\Cards\Cards 5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2676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87" type="#_x0000_t202" style="position:absolute;left:0;text-align:left;margin-left:308.25pt;margin-top:10.2pt;width:227.4pt;height:230.5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" strokecolor="white">
                <v:textbox style="mso-fit-shape-to-text:t">
                  <w:txbxContent>
                    <w:p w:rsidR="00867EB9" w:rsidRDefault="00845D8A" w:rsidP="00867EB9">
                      <w:r>
                        <w:rPr>
                          <w:noProof/>
                          <w:lang w:val="es-ES_tradnl" w:eastAsia="es-ES_tradnl"/>
                        </w:rPr>
                        <w:drawing>
                          <wp:inline distT="0" distB="0" distL="0" distR="0">
                            <wp:extent cx="2695575" cy="2676525"/>
                            <wp:effectExtent l="0" t="0" r="9525" b="9525"/>
                            <wp:docPr id="57" name="Picture 2" descr="C:\Documents and Settings\Kissy\My Documents\cliparts\Cards\Cards 5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Kissy\My Documents\cliparts\Cards\Cards 5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2676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7EB9" w:rsidRPr="00590B8C">
        <w:rPr>
          <w:rFonts w:ascii="Copperplate Gothic Bold" w:hAnsi="Copperplate Gothic Bold"/>
          <w:sz w:val="96"/>
          <w:szCs w:val="106"/>
        </w:rPr>
        <w:t xml:space="preserve">J= 12 pts  </w:t>
      </w:r>
    </w:p>
    <w:p w:rsidR="00867EB9" w:rsidRPr="00590B8C" w:rsidRDefault="00867EB9" w:rsidP="00590B8C">
      <w:pPr>
        <w:numPr>
          <w:ilvl w:val="0"/>
          <w:numId w:val="1"/>
        </w:numPr>
        <w:rPr>
          <w:rFonts w:ascii="Copperplate Gothic Bold" w:hAnsi="Copperplate Gothic Bold"/>
          <w:sz w:val="96"/>
          <w:szCs w:val="106"/>
        </w:rPr>
      </w:pPr>
      <w:r w:rsidRPr="00590B8C">
        <w:rPr>
          <w:rFonts w:ascii="Copperplate Gothic Bold" w:hAnsi="Copperplate Gothic Bold"/>
          <w:sz w:val="96"/>
          <w:szCs w:val="106"/>
        </w:rPr>
        <w:t xml:space="preserve">K= 15pts  </w:t>
      </w:r>
    </w:p>
    <w:p w:rsidR="00867EB9" w:rsidRPr="00590B8C" w:rsidRDefault="00867EB9" w:rsidP="00590B8C">
      <w:pPr>
        <w:numPr>
          <w:ilvl w:val="0"/>
          <w:numId w:val="1"/>
        </w:numPr>
        <w:rPr>
          <w:rFonts w:ascii="Copperplate Gothic Bold" w:hAnsi="Copperplate Gothic Bold"/>
          <w:sz w:val="96"/>
          <w:szCs w:val="106"/>
        </w:rPr>
      </w:pPr>
      <w:r w:rsidRPr="00590B8C">
        <w:rPr>
          <w:rFonts w:ascii="Copperplate Gothic Bold" w:hAnsi="Copperplate Gothic Bold"/>
          <w:sz w:val="96"/>
          <w:szCs w:val="106"/>
        </w:rPr>
        <w:t xml:space="preserve">Q= 15 pts  </w:t>
      </w:r>
    </w:p>
    <w:p w:rsidR="00867EB9" w:rsidRPr="00590B8C" w:rsidRDefault="00867EB9" w:rsidP="00590B8C">
      <w:pPr>
        <w:numPr>
          <w:ilvl w:val="0"/>
          <w:numId w:val="1"/>
        </w:numPr>
        <w:rPr>
          <w:rFonts w:ascii="Copperplate Gothic Bold" w:hAnsi="Copperplate Gothic Bold"/>
          <w:sz w:val="96"/>
          <w:szCs w:val="106"/>
        </w:rPr>
      </w:pPr>
      <w:r w:rsidRPr="00590B8C">
        <w:rPr>
          <w:rFonts w:ascii="Copperplate Gothic Bold" w:hAnsi="Copperplate Gothic Bold"/>
          <w:sz w:val="96"/>
          <w:szCs w:val="106"/>
        </w:rPr>
        <w:t xml:space="preserve">A = 20 pts </w:t>
      </w:r>
    </w:p>
    <w:p w:rsidR="00867EB9" w:rsidRPr="00590B8C" w:rsidRDefault="00867EB9" w:rsidP="00590B8C">
      <w:pPr>
        <w:numPr>
          <w:ilvl w:val="0"/>
          <w:numId w:val="1"/>
        </w:numPr>
        <w:rPr>
          <w:rFonts w:ascii="Copperplate Gothic Bold" w:hAnsi="Copperplate Gothic Bold"/>
          <w:sz w:val="96"/>
          <w:szCs w:val="106"/>
        </w:rPr>
      </w:pPr>
      <w:r w:rsidRPr="00590B8C">
        <w:rPr>
          <w:rFonts w:ascii="Copperplate Gothic Bold" w:hAnsi="Copperplate Gothic Bold"/>
          <w:sz w:val="96"/>
          <w:szCs w:val="106"/>
        </w:rPr>
        <w:t>Joker</w:t>
      </w:r>
      <w:r w:rsidRPr="00590B8C">
        <w:rPr>
          <w:rFonts w:ascii="Copperplate Gothic Bold" w:hAnsi="Copperplate Gothic Bold"/>
          <w:sz w:val="72"/>
          <w:szCs w:val="96"/>
        </w:rPr>
        <w:t xml:space="preserve"> </w:t>
      </w:r>
      <w:r w:rsidRPr="00590B8C">
        <w:rPr>
          <w:sz w:val="72"/>
          <w:szCs w:val="96"/>
        </w:rPr>
        <w:t>= All your Cards x2</w:t>
      </w:r>
    </w:p>
    <w:p w:rsidR="00C93263" w:rsidRDefault="00C93263"/>
    <w:p w:rsidR="00014BA2" w:rsidRDefault="00014BA2"/>
    <w:p w:rsidR="00014BA2" w:rsidRDefault="00014BA2"/>
    <w:p w:rsidR="00014BA2" w:rsidRDefault="00845D8A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83185</wp:posOffset>
                </wp:positionV>
                <wp:extent cx="7048500" cy="333375"/>
                <wp:effectExtent l="9525" t="6985" r="9525" b="12065"/>
                <wp:wrapNone/>
                <wp:docPr id="5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333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CD6" w:rsidRPr="00E00CD6" w:rsidRDefault="00E00CD6" w:rsidP="00E00CD6">
                            <w:pPr>
                              <w:jc w:val="center"/>
                              <w:rPr>
                                <w:rFonts w:ascii="Bodoni" w:hAnsi="Bodoni"/>
                                <w:b/>
                                <w:sz w:val="24"/>
                              </w:rPr>
                            </w:pPr>
                            <w:r w:rsidRPr="00E00CD6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 xml:space="preserve">Copyright © 2009             </w:t>
                            </w:r>
                            <w:r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 xml:space="preserve">    </w:t>
                            </w:r>
                            <w:r w:rsidRPr="00E00CD6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 xml:space="preserve">     </w:t>
                            </w:r>
                            <w:hyperlink r:id="rId70" w:history="1">
                              <w:r w:rsidRPr="00E00CD6">
                                <w:rPr>
                                  <w:rStyle w:val="Hyperlink"/>
                                  <w:rFonts w:ascii="Bodoni" w:hAnsi="Bodoni"/>
                                  <w:sz w:val="28"/>
                                </w:rPr>
                                <w:t>www.eslgamesworld.com</w:t>
                              </w:r>
                            </w:hyperlink>
                            <w:r w:rsidRPr="00E00CD6">
                              <w:rPr>
                                <w:rFonts w:ascii="Bodoni" w:hAnsi="Bodoni"/>
                                <w:b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Bodoni" w:hAnsi="Bodoni"/>
                                <w:b/>
                                <w:sz w:val="28"/>
                              </w:rPr>
                              <w:t xml:space="preserve">       </w:t>
                            </w:r>
                            <w:r w:rsidRPr="00E00CD6">
                              <w:rPr>
                                <w:rFonts w:ascii="Bodoni" w:hAnsi="Bodoni"/>
                                <w:b/>
                                <w:sz w:val="28"/>
                              </w:rPr>
                              <w:t xml:space="preserve">  </w:t>
                            </w:r>
                            <w:r w:rsidRPr="00E00CD6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Designed by Futonge Kisito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88" type="#_x0000_t202" style="position:absolute;margin-left:6pt;margin-top:6.55pt;width:55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" fillcolor="#f2f2f2">
                <v:textbox>
                  <w:txbxContent>
                    <w:p w:rsidR="00E00CD6" w:rsidRPr="00E00CD6" w:rsidRDefault="00E00CD6" w:rsidP="00E00CD6">
                      <w:pPr>
                        <w:jc w:val="center"/>
                        <w:rPr>
                          <w:rFonts w:ascii="Bodoni" w:hAnsi="Bodoni"/>
                          <w:b/>
                          <w:sz w:val="24"/>
                        </w:rPr>
                      </w:pPr>
                      <w:r w:rsidRPr="00E00CD6">
                        <w:rPr>
                          <w:rFonts w:ascii="Bodoni" w:hAnsi="Bodoni"/>
                          <w:b/>
                          <w:sz w:val="24"/>
                        </w:rPr>
                        <w:t xml:space="preserve">Copyright © 2009             </w:t>
                      </w:r>
                      <w:r>
                        <w:rPr>
                          <w:rFonts w:ascii="Bodoni" w:hAnsi="Bodoni"/>
                          <w:b/>
                          <w:sz w:val="24"/>
                        </w:rPr>
                        <w:t xml:space="preserve">    </w:t>
                      </w:r>
                      <w:r w:rsidRPr="00E00CD6">
                        <w:rPr>
                          <w:rFonts w:ascii="Bodoni" w:hAnsi="Bodoni"/>
                          <w:b/>
                          <w:sz w:val="24"/>
                        </w:rPr>
                        <w:t xml:space="preserve">     </w:t>
                      </w:r>
                      <w:hyperlink r:id="rId71" w:history="1">
                        <w:r w:rsidRPr="00E00CD6">
                          <w:rPr>
                            <w:rStyle w:val="Hyperlink"/>
                            <w:rFonts w:ascii="Bodoni" w:hAnsi="Bodoni"/>
                            <w:sz w:val="28"/>
                          </w:rPr>
                          <w:t>www.eslgamesworld.com</w:t>
                        </w:r>
                      </w:hyperlink>
                      <w:r w:rsidRPr="00E00CD6">
                        <w:rPr>
                          <w:rFonts w:ascii="Bodoni" w:hAnsi="Bodoni"/>
                          <w:b/>
                          <w:sz w:val="28"/>
                        </w:rPr>
                        <w:t xml:space="preserve">   </w:t>
                      </w:r>
                      <w:r>
                        <w:rPr>
                          <w:rFonts w:ascii="Bodoni" w:hAnsi="Bodoni"/>
                          <w:b/>
                          <w:sz w:val="28"/>
                        </w:rPr>
                        <w:t xml:space="preserve">       </w:t>
                      </w:r>
                      <w:r w:rsidRPr="00E00CD6">
                        <w:rPr>
                          <w:rFonts w:ascii="Bodoni" w:hAnsi="Bodoni"/>
                          <w:b/>
                          <w:sz w:val="28"/>
                        </w:rPr>
                        <w:t xml:space="preserve">  </w:t>
                      </w:r>
                      <w:r w:rsidRPr="00E00CD6">
                        <w:rPr>
                          <w:rFonts w:ascii="Bodoni" w:hAnsi="Bodoni"/>
                          <w:b/>
                          <w:sz w:val="24"/>
                        </w:rPr>
                        <w:t>Designed by Futonge Kisito</w:t>
                      </w:r>
                    </w:p>
                  </w:txbxContent>
                </v:textbox>
              </v:shape>
            </w:pict>
          </mc:Fallback>
        </mc:AlternateContent>
      </w:r>
    </w:p>
    <w:p w:rsidR="00014BA2" w:rsidRDefault="00014BA2"/>
    <w:p w:rsidR="00734381" w:rsidRDefault="00734381"/>
    <w:p w:rsidR="00014BA2" w:rsidRDefault="00845D8A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172085</wp:posOffset>
                </wp:positionV>
                <wp:extent cx="6562725" cy="8124825"/>
                <wp:effectExtent l="9525" t="10160" r="9525" b="8890"/>
                <wp:wrapNone/>
                <wp:docPr id="5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812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BACC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77E5" w:rsidRPr="00734381" w:rsidRDefault="00E177E5" w:rsidP="00734381">
                            <w:pPr>
                              <w:jc w:val="center"/>
                              <w:rPr>
                                <w:rFonts w:ascii="Informal011 BT" w:hAnsi="Informal011 BT"/>
                                <w:sz w:val="36"/>
                                <w:szCs w:val="36"/>
                              </w:rPr>
                            </w:pPr>
                            <w:r w:rsidRPr="00734381">
                              <w:rPr>
                                <w:rFonts w:ascii="Informal011 BT" w:hAnsi="Informal011 BT"/>
                                <w:sz w:val="36"/>
                                <w:szCs w:val="36"/>
                              </w:rPr>
                              <w:t xml:space="preserve">How to </w:t>
                            </w:r>
                            <w:r w:rsidR="00734381" w:rsidRPr="00734381">
                              <w:rPr>
                                <w:rFonts w:ascii="Informal011 BT" w:hAnsi="Informal011 BT"/>
                                <w:sz w:val="36"/>
                                <w:szCs w:val="36"/>
                              </w:rPr>
                              <w:t>Play</w:t>
                            </w:r>
                            <w:r w:rsidRPr="00734381">
                              <w:rPr>
                                <w:rFonts w:ascii="Informal011 BT" w:hAnsi="Informal011 BT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E177E5" w:rsidRPr="00734381" w:rsidRDefault="00E177E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34381">
                              <w:rPr>
                                <w:sz w:val="36"/>
                                <w:szCs w:val="36"/>
                              </w:rPr>
                              <w:t xml:space="preserve">Type in questions, sentences  or cue words you want to practice into the boxes below each card.  Cut out the cards and laminate them if you plan to reuse. </w:t>
                            </w:r>
                            <w:r w:rsidR="001D3E04" w:rsidRPr="00734381">
                              <w:rPr>
                                <w:i/>
                                <w:sz w:val="36"/>
                                <w:szCs w:val="36"/>
                              </w:rPr>
                              <w:t>(</w:t>
                            </w:r>
                            <w:r w:rsidRPr="00734381">
                              <w:rPr>
                                <w:i/>
                                <w:sz w:val="36"/>
                                <w:szCs w:val="36"/>
                              </w:rPr>
                              <w:t>If you are running out of planning time, another idea would be to cut out the card</w:t>
                            </w:r>
                            <w:r w:rsidR="001D3E04" w:rsidRPr="00734381">
                              <w:rPr>
                                <w:i/>
                                <w:sz w:val="36"/>
                                <w:szCs w:val="36"/>
                              </w:rPr>
                              <w:t>s with the blanks-do not laminate-</w:t>
                            </w:r>
                            <w:r w:rsidRPr="00734381">
                              <w:rPr>
                                <w:i/>
                                <w:sz w:val="36"/>
                                <w:szCs w:val="36"/>
                              </w:rPr>
                              <w:t xml:space="preserve"> take them to class and ask students to write words on them</w:t>
                            </w:r>
                            <w:r w:rsidR="00D45E6F" w:rsidRPr="00734381">
                              <w:rPr>
                                <w:i/>
                                <w:sz w:val="36"/>
                                <w:szCs w:val="36"/>
                              </w:rPr>
                              <w:t xml:space="preserve"> and give you back</w:t>
                            </w:r>
                            <w:r w:rsidRPr="00734381">
                              <w:rPr>
                                <w:i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D45E6F" w:rsidRPr="00734381">
                              <w:rPr>
                                <w:i/>
                                <w:sz w:val="36"/>
                                <w:szCs w:val="36"/>
                              </w:rPr>
                              <w:t>Y</w:t>
                            </w:r>
                            <w:r w:rsidRPr="00734381">
                              <w:rPr>
                                <w:i/>
                                <w:sz w:val="36"/>
                                <w:szCs w:val="36"/>
                              </w:rPr>
                              <w:t>ou</w:t>
                            </w:r>
                            <w:r w:rsidR="00D45E6F" w:rsidRPr="00734381">
                              <w:rPr>
                                <w:i/>
                                <w:sz w:val="36"/>
                                <w:szCs w:val="36"/>
                              </w:rPr>
                              <w:t xml:space="preserve"> collect all cards, </w:t>
                            </w:r>
                            <w:r w:rsidRPr="00734381">
                              <w:rPr>
                                <w:i/>
                                <w:sz w:val="36"/>
                                <w:szCs w:val="36"/>
                              </w:rPr>
                              <w:t xml:space="preserve"> shuffle the cards and place them face down to begin the game.</w:t>
                            </w:r>
                            <w:r w:rsidR="001D3E04" w:rsidRPr="00734381">
                              <w:rPr>
                                <w:i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E177E5" w:rsidRPr="00734381" w:rsidRDefault="00E177E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34381">
                              <w:rPr>
                                <w:sz w:val="36"/>
                                <w:szCs w:val="36"/>
                              </w:rPr>
                              <w:t>Shuffle the cards and put them face down. In class students</w:t>
                            </w:r>
                            <w:r w:rsidR="00014BA2" w:rsidRPr="00734381">
                              <w:rPr>
                                <w:sz w:val="36"/>
                                <w:szCs w:val="36"/>
                              </w:rPr>
                              <w:t xml:space="preserve"> sit around the table with cards and </w:t>
                            </w:r>
                            <w:r w:rsidRPr="00734381">
                              <w:rPr>
                                <w:sz w:val="36"/>
                                <w:szCs w:val="36"/>
                              </w:rPr>
                              <w:t xml:space="preserve"> take turns </w:t>
                            </w:r>
                            <w:r w:rsidR="00D45E6F" w:rsidRPr="00734381">
                              <w:rPr>
                                <w:sz w:val="36"/>
                                <w:szCs w:val="36"/>
                              </w:rPr>
                              <w:t xml:space="preserve">drawing </w:t>
                            </w:r>
                            <w:r w:rsidRPr="00734381">
                              <w:rPr>
                                <w:sz w:val="36"/>
                                <w:szCs w:val="36"/>
                              </w:rPr>
                              <w:t xml:space="preserve"> cards. If you chose to write cue words on the card for example, ask the student with the cue card to describe the word on the card. The firs</w:t>
                            </w:r>
                            <w:r w:rsidR="00D45E6F" w:rsidRPr="00734381"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r w:rsidRPr="00734381">
                              <w:rPr>
                                <w:sz w:val="36"/>
                                <w:szCs w:val="36"/>
                              </w:rPr>
                              <w:t xml:space="preserve"> student to guess the word gets the card.</w:t>
                            </w:r>
                            <w:r w:rsidR="00D45E6F" w:rsidRPr="00734381">
                              <w:rPr>
                                <w:sz w:val="36"/>
                                <w:szCs w:val="36"/>
                              </w:rPr>
                              <w:t xml:space="preserve"> If it is a question, the first student to give the answer gets the card. Students keep collecting cards as they answer questions. </w:t>
                            </w:r>
                          </w:p>
                          <w:p w:rsidR="00CE5485" w:rsidRPr="00734381" w:rsidRDefault="00CE548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34381">
                              <w:rPr>
                                <w:sz w:val="36"/>
                                <w:szCs w:val="36"/>
                              </w:rPr>
                              <w:t xml:space="preserve">At the end, students count their points according to the numbers on the cards. For example if you have a card with the number 2, you have 2 points. If your card </w:t>
                            </w:r>
                            <w:r w:rsidR="006B1846" w:rsidRPr="00734381">
                              <w:rPr>
                                <w:sz w:val="36"/>
                                <w:szCs w:val="36"/>
                              </w:rPr>
                              <w:t>has a</w:t>
                            </w:r>
                            <w:r w:rsidRPr="00734381">
                              <w:rPr>
                                <w:sz w:val="36"/>
                                <w:szCs w:val="36"/>
                              </w:rPr>
                              <w:t xml:space="preserve"> 10, you have 10 points and so on. </w:t>
                            </w:r>
                          </w:p>
                          <w:p w:rsidR="00CE5485" w:rsidRPr="00734381" w:rsidRDefault="00CE548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34381">
                              <w:rPr>
                                <w:sz w:val="36"/>
                                <w:szCs w:val="36"/>
                              </w:rPr>
                              <w:t xml:space="preserve">Then the </w:t>
                            </w:r>
                            <w:r w:rsidRPr="00734381"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>J= 12</w:t>
                            </w:r>
                            <w:r w:rsidR="001D3E04" w:rsidRPr="00734381"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 xml:space="preserve"> pts</w:t>
                            </w:r>
                            <w:r w:rsidRPr="00734381"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 xml:space="preserve"> ,  K= 15</w:t>
                            </w:r>
                            <w:r w:rsidR="001D3E04" w:rsidRPr="00734381"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 xml:space="preserve">pts </w:t>
                            </w:r>
                            <w:r w:rsidRPr="00734381"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 xml:space="preserve"> Q= 15</w:t>
                            </w:r>
                            <w:r w:rsidR="001D3E04" w:rsidRPr="00734381"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 xml:space="preserve"> pts  , A = 20 pts </w:t>
                            </w:r>
                            <w:r w:rsidRPr="00734381"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r w:rsidR="00BB715B" w:rsidRPr="00734381">
                              <w:rPr>
                                <w:sz w:val="36"/>
                                <w:szCs w:val="36"/>
                              </w:rPr>
                              <w:t xml:space="preserve">hen a </w:t>
                            </w:r>
                            <w:r w:rsidR="00BB715B" w:rsidRPr="00734381"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>Joker</w:t>
                            </w:r>
                            <w:r w:rsidR="001D3E04" w:rsidRPr="00734381"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B715B" w:rsidRPr="00734381">
                              <w:rPr>
                                <w:sz w:val="36"/>
                                <w:szCs w:val="36"/>
                              </w:rPr>
                              <w:t xml:space="preserve">= Doubles the points on all the cards you have. </w:t>
                            </w:r>
                            <w:r w:rsidR="001D3E04" w:rsidRPr="00734381">
                              <w:rPr>
                                <w:sz w:val="36"/>
                                <w:szCs w:val="36"/>
                              </w:rPr>
                              <w:t>It would be a good idea to make the questions from</w:t>
                            </w:r>
                            <w:r w:rsidR="001D3E04" w:rsidRPr="00734381"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 xml:space="preserve"> J</w:t>
                            </w:r>
                            <w:r w:rsidR="001D3E04" w:rsidRPr="00734381">
                              <w:rPr>
                                <w:sz w:val="36"/>
                                <w:szCs w:val="36"/>
                              </w:rPr>
                              <w:t xml:space="preserve"> to </w:t>
                            </w:r>
                            <w:r w:rsidR="001D3E04" w:rsidRPr="00734381">
                              <w:rPr>
                                <w:rFonts w:ascii="Copperplate Gothic Bold" w:hAnsi="Copperplate Gothic Bold"/>
                                <w:sz w:val="36"/>
                                <w:szCs w:val="36"/>
                              </w:rPr>
                              <w:t xml:space="preserve">Joker </w:t>
                            </w:r>
                            <w:r w:rsidR="001D3E04" w:rsidRPr="00734381">
                              <w:rPr>
                                <w:sz w:val="36"/>
                                <w:szCs w:val="36"/>
                              </w:rPr>
                              <w:t>more difficult.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89" type="#_x0000_t202" style="position:absolute;margin-left:10.5pt;margin-top:13.55pt;width:516.75pt;height:6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" strokecolor="#4bacc6" strokeweight="1pt">
                <v:stroke dashstyle="dash"/>
                <v:shadow color="#868686"/>
                <v:textbox>
                  <w:txbxContent>
                    <w:p w:rsidR="00E177E5" w:rsidRPr="00734381" w:rsidRDefault="00E177E5" w:rsidP="00734381">
                      <w:pPr>
                        <w:jc w:val="center"/>
                        <w:rPr>
                          <w:rFonts w:ascii="Informal011 BT" w:hAnsi="Informal011 BT"/>
                          <w:sz w:val="36"/>
                          <w:szCs w:val="36"/>
                        </w:rPr>
                      </w:pPr>
                      <w:r w:rsidRPr="00734381">
                        <w:rPr>
                          <w:rFonts w:ascii="Informal011 BT" w:hAnsi="Informal011 BT"/>
                          <w:sz w:val="36"/>
                          <w:szCs w:val="36"/>
                        </w:rPr>
                        <w:t xml:space="preserve">How to </w:t>
                      </w:r>
                      <w:r w:rsidR="00734381" w:rsidRPr="00734381">
                        <w:rPr>
                          <w:rFonts w:ascii="Informal011 BT" w:hAnsi="Informal011 BT"/>
                          <w:sz w:val="36"/>
                          <w:szCs w:val="36"/>
                        </w:rPr>
                        <w:t>Play</w:t>
                      </w:r>
                      <w:r w:rsidRPr="00734381">
                        <w:rPr>
                          <w:rFonts w:ascii="Informal011 BT" w:hAnsi="Informal011 BT"/>
                          <w:sz w:val="36"/>
                          <w:szCs w:val="36"/>
                        </w:rPr>
                        <w:t>:</w:t>
                      </w:r>
                    </w:p>
                    <w:p w:rsidR="00E177E5" w:rsidRPr="00734381" w:rsidRDefault="00E177E5">
                      <w:pPr>
                        <w:rPr>
                          <w:sz w:val="36"/>
                          <w:szCs w:val="36"/>
                        </w:rPr>
                      </w:pPr>
                      <w:r w:rsidRPr="00734381">
                        <w:rPr>
                          <w:sz w:val="36"/>
                          <w:szCs w:val="36"/>
                        </w:rPr>
                        <w:t xml:space="preserve">Type in questions, sentences  or cue words you want to practice into the boxes below each card.  Cut out the cards and laminate them if you plan to reuse. </w:t>
                      </w:r>
                      <w:r w:rsidR="001D3E04" w:rsidRPr="00734381">
                        <w:rPr>
                          <w:i/>
                          <w:sz w:val="36"/>
                          <w:szCs w:val="36"/>
                        </w:rPr>
                        <w:t>(</w:t>
                      </w:r>
                      <w:r w:rsidRPr="00734381">
                        <w:rPr>
                          <w:i/>
                          <w:sz w:val="36"/>
                          <w:szCs w:val="36"/>
                        </w:rPr>
                        <w:t>If you are running out of planning time, another idea would be to cut out the card</w:t>
                      </w:r>
                      <w:r w:rsidR="001D3E04" w:rsidRPr="00734381">
                        <w:rPr>
                          <w:i/>
                          <w:sz w:val="36"/>
                          <w:szCs w:val="36"/>
                        </w:rPr>
                        <w:t>s with the blanks-do not laminate-</w:t>
                      </w:r>
                      <w:r w:rsidRPr="00734381">
                        <w:rPr>
                          <w:i/>
                          <w:sz w:val="36"/>
                          <w:szCs w:val="36"/>
                        </w:rPr>
                        <w:t xml:space="preserve"> take them to class and ask students to write words on them</w:t>
                      </w:r>
                      <w:r w:rsidR="00D45E6F" w:rsidRPr="00734381">
                        <w:rPr>
                          <w:i/>
                          <w:sz w:val="36"/>
                          <w:szCs w:val="36"/>
                        </w:rPr>
                        <w:t xml:space="preserve"> and give you back</w:t>
                      </w:r>
                      <w:r w:rsidRPr="00734381">
                        <w:rPr>
                          <w:i/>
                          <w:sz w:val="36"/>
                          <w:szCs w:val="36"/>
                        </w:rPr>
                        <w:t xml:space="preserve">. </w:t>
                      </w:r>
                      <w:r w:rsidR="00D45E6F" w:rsidRPr="00734381">
                        <w:rPr>
                          <w:i/>
                          <w:sz w:val="36"/>
                          <w:szCs w:val="36"/>
                        </w:rPr>
                        <w:t>Y</w:t>
                      </w:r>
                      <w:r w:rsidRPr="00734381">
                        <w:rPr>
                          <w:i/>
                          <w:sz w:val="36"/>
                          <w:szCs w:val="36"/>
                        </w:rPr>
                        <w:t>ou</w:t>
                      </w:r>
                      <w:r w:rsidR="00D45E6F" w:rsidRPr="00734381">
                        <w:rPr>
                          <w:i/>
                          <w:sz w:val="36"/>
                          <w:szCs w:val="36"/>
                        </w:rPr>
                        <w:t xml:space="preserve"> collect all cards, </w:t>
                      </w:r>
                      <w:r w:rsidRPr="00734381">
                        <w:rPr>
                          <w:i/>
                          <w:sz w:val="36"/>
                          <w:szCs w:val="36"/>
                        </w:rPr>
                        <w:t xml:space="preserve"> shuffle the cards and place them face down to begin the game.</w:t>
                      </w:r>
                      <w:r w:rsidR="001D3E04" w:rsidRPr="00734381">
                        <w:rPr>
                          <w:i/>
                          <w:sz w:val="36"/>
                          <w:szCs w:val="36"/>
                        </w:rPr>
                        <w:t>)</w:t>
                      </w:r>
                    </w:p>
                    <w:p w:rsidR="00E177E5" w:rsidRPr="00734381" w:rsidRDefault="00E177E5">
                      <w:pPr>
                        <w:rPr>
                          <w:sz w:val="36"/>
                          <w:szCs w:val="36"/>
                        </w:rPr>
                      </w:pPr>
                      <w:r w:rsidRPr="00734381">
                        <w:rPr>
                          <w:sz w:val="36"/>
                          <w:szCs w:val="36"/>
                        </w:rPr>
                        <w:t>Shuffle the cards and put them face down. In class students</w:t>
                      </w:r>
                      <w:r w:rsidR="00014BA2" w:rsidRPr="00734381">
                        <w:rPr>
                          <w:sz w:val="36"/>
                          <w:szCs w:val="36"/>
                        </w:rPr>
                        <w:t xml:space="preserve"> sit around the table with cards and </w:t>
                      </w:r>
                      <w:r w:rsidRPr="00734381">
                        <w:rPr>
                          <w:sz w:val="36"/>
                          <w:szCs w:val="36"/>
                        </w:rPr>
                        <w:t xml:space="preserve"> take turns </w:t>
                      </w:r>
                      <w:r w:rsidR="00D45E6F" w:rsidRPr="00734381">
                        <w:rPr>
                          <w:sz w:val="36"/>
                          <w:szCs w:val="36"/>
                        </w:rPr>
                        <w:t xml:space="preserve">drawing </w:t>
                      </w:r>
                      <w:r w:rsidRPr="00734381">
                        <w:rPr>
                          <w:sz w:val="36"/>
                          <w:szCs w:val="36"/>
                        </w:rPr>
                        <w:t xml:space="preserve"> cards. If you chose to write cue words on the card for example, ask the student with the cue card to describe the word on the card. The firs</w:t>
                      </w:r>
                      <w:r w:rsidR="00D45E6F" w:rsidRPr="00734381">
                        <w:rPr>
                          <w:sz w:val="36"/>
                          <w:szCs w:val="36"/>
                        </w:rPr>
                        <w:t>t</w:t>
                      </w:r>
                      <w:r w:rsidRPr="00734381">
                        <w:rPr>
                          <w:sz w:val="36"/>
                          <w:szCs w:val="36"/>
                        </w:rPr>
                        <w:t xml:space="preserve"> student to guess the word gets the card.</w:t>
                      </w:r>
                      <w:r w:rsidR="00D45E6F" w:rsidRPr="00734381">
                        <w:rPr>
                          <w:sz w:val="36"/>
                          <w:szCs w:val="36"/>
                        </w:rPr>
                        <w:t xml:space="preserve"> If it is a question, the first student to give the answer gets the card. Students keep collecting cards as they answer questions. </w:t>
                      </w:r>
                    </w:p>
                    <w:p w:rsidR="00CE5485" w:rsidRPr="00734381" w:rsidRDefault="00CE5485">
                      <w:pPr>
                        <w:rPr>
                          <w:sz w:val="36"/>
                          <w:szCs w:val="36"/>
                        </w:rPr>
                      </w:pPr>
                      <w:r w:rsidRPr="00734381">
                        <w:rPr>
                          <w:sz w:val="36"/>
                          <w:szCs w:val="36"/>
                        </w:rPr>
                        <w:t xml:space="preserve">At the end, students count their points according to the numbers on the cards. For example if you have a card with the number 2, you have 2 points. If your card </w:t>
                      </w:r>
                      <w:r w:rsidR="006B1846" w:rsidRPr="00734381">
                        <w:rPr>
                          <w:sz w:val="36"/>
                          <w:szCs w:val="36"/>
                        </w:rPr>
                        <w:t>has a</w:t>
                      </w:r>
                      <w:r w:rsidRPr="00734381">
                        <w:rPr>
                          <w:sz w:val="36"/>
                          <w:szCs w:val="36"/>
                        </w:rPr>
                        <w:t xml:space="preserve"> 10, you have 10 points and so on. </w:t>
                      </w:r>
                    </w:p>
                    <w:p w:rsidR="00CE5485" w:rsidRPr="00734381" w:rsidRDefault="00CE5485">
                      <w:pPr>
                        <w:rPr>
                          <w:sz w:val="36"/>
                          <w:szCs w:val="36"/>
                        </w:rPr>
                      </w:pPr>
                      <w:r w:rsidRPr="00734381">
                        <w:rPr>
                          <w:sz w:val="36"/>
                          <w:szCs w:val="36"/>
                        </w:rPr>
                        <w:t xml:space="preserve">Then the </w:t>
                      </w:r>
                      <w:r w:rsidRPr="00734381"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>J= 12</w:t>
                      </w:r>
                      <w:r w:rsidR="001D3E04" w:rsidRPr="00734381"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 xml:space="preserve"> pts</w:t>
                      </w:r>
                      <w:r w:rsidRPr="00734381"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 xml:space="preserve"> ,  K= 15</w:t>
                      </w:r>
                      <w:r w:rsidR="001D3E04" w:rsidRPr="00734381"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 xml:space="preserve">pts </w:t>
                      </w:r>
                      <w:r w:rsidRPr="00734381"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 xml:space="preserve"> Q= 15</w:t>
                      </w:r>
                      <w:r w:rsidR="001D3E04" w:rsidRPr="00734381"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 xml:space="preserve"> pts  , A = 20 pts </w:t>
                      </w:r>
                      <w:r w:rsidRPr="00734381">
                        <w:rPr>
                          <w:sz w:val="36"/>
                          <w:szCs w:val="36"/>
                        </w:rPr>
                        <w:t>t</w:t>
                      </w:r>
                      <w:r w:rsidR="00BB715B" w:rsidRPr="00734381">
                        <w:rPr>
                          <w:sz w:val="36"/>
                          <w:szCs w:val="36"/>
                        </w:rPr>
                        <w:t xml:space="preserve">hen a </w:t>
                      </w:r>
                      <w:r w:rsidR="00BB715B" w:rsidRPr="00734381"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>Joker</w:t>
                      </w:r>
                      <w:r w:rsidR="001D3E04" w:rsidRPr="00734381"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 xml:space="preserve"> </w:t>
                      </w:r>
                      <w:r w:rsidR="00BB715B" w:rsidRPr="00734381">
                        <w:rPr>
                          <w:sz w:val="36"/>
                          <w:szCs w:val="36"/>
                        </w:rPr>
                        <w:t xml:space="preserve">= Doubles the points on all the cards you have. </w:t>
                      </w:r>
                      <w:r w:rsidR="001D3E04" w:rsidRPr="00734381">
                        <w:rPr>
                          <w:sz w:val="36"/>
                          <w:szCs w:val="36"/>
                        </w:rPr>
                        <w:t>It would be a good idea to make the questions from</w:t>
                      </w:r>
                      <w:r w:rsidR="001D3E04" w:rsidRPr="00734381"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 xml:space="preserve"> J</w:t>
                      </w:r>
                      <w:r w:rsidR="001D3E04" w:rsidRPr="00734381">
                        <w:rPr>
                          <w:sz w:val="36"/>
                          <w:szCs w:val="36"/>
                        </w:rPr>
                        <w:t xml:space="preserve"> to </w:t>
                      </w:r>
                      <w:r w:rsidR="001D3E04" w:rsidRPr="00734381">
                        <w:rPr>
                          <w:rFonts w:ascii="Copperplate Gothic Bold" w:hAnsi="Copperplate Gothic Bold"/>
                          <w:sz w:val="36"/>
                          <w:szCs w:val="36"/>
                        </w:rPr>
                        <w:t xml:space="preserve">Joker </w:t>
                      </w:r>
                      <w:r w:rsidR="001D3E04" w:rsidRPr="00734381">
                        <w:rPr>
                          <w:sz w:val="36"/>
                          <w:szCs w:val="36"/>
                        </w:rPr>
                        <w:t>more difficult.</w:t>
                      </w:r>
                    </w:p>
                  </w:txbxContent>
                </v:textbox>
              </v:shape>
            </w:pict>
          </mc:Fallback>
        </mc:AlternateContent>
      </w:r>
    </w:p>
    <w:p w:rsidR="000858F2" w:rsidRDefault="00845D8A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8488680</wp:posOffset>
                </wp:positionV>
                <wp:extent cx="7048500" cy="333375"/>
                <wp:effectExtent l="9525" t="11430" r="9525" b="7620"/>
                <wp:wrapNone/>
                <wp:docPr id="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333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CD6" w:rsidRPr="00E00CD6" w:rsidRDefault="00E00CD6" w:rsidP="00E00CD6">
                            <w:pPr>
                              <w:jc w:val="center"/>
                              <w:rPr>
                                <w:rFonts w:ascii="Bodoni" w:hAnsi="Bodoni"/>
                                <w:b/>
                                <w:sz w:val="24"/>
                              </w:rPr>
                            </w:pPr>
                            <w:r w:rsidRPr="00E00CD6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 xml:space="preserve">Copyright © 2009             </w:t>
                            </w:r>
                            <w:r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 xml:space="preserve">    </w:t>
                            </w:r>
                            <w:r w:rsidRPr="00E00CD6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 xml:space="preserve">     </w:t>
                            </w:r>
                            <w:hyperlink r:id="rId72" w:history="1">
                              <w:r w:rsidRPr="00E00CD6">
                                <w:rPr>
                                  <w:rStyle w:val="Hyperlink"/>
                                  <w:rFonts w:ascii="Bodoni" w:hAnsi="Bodoni"/>
                                  <w:sz w:val="28"/>
                                </w:rPr>
                                <w:t>www.eslgamesworld.com</w:t>
                              </w:r>
                            </w:hyperlink>
                            <w:r w:rsidRPr="00E00CD6">
                              <w:rPr>
                                <w:rFonts w:ascii="Bodoni" w:hAnsi="Bodoni"/>
                                <w:b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Bodoni" w:hAnsi="Bodoni"/>
                                <w:b/>
                                <w:sz w:val="28"/>
                              </w:rPr>
                              <w:t xml:space="preserve">       </w:t>
                            </w:r>
                            <w:r w:rsidRPr="00E00CD6">
                              <w:rPr>
                                <w:rFonts w:ascii="Bodoni" w:hAnsi="Bodoni"/>
                                <w:b/>
                                <w:sz w:val="28"/>
                              </w:rPr>
                              <w:t xml:space="preserve">  </w:t>
                            </w:r>
                            <w:r w:rsidRPr="00E00CD6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Designed by Futonge Kisito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90" type="#_x0000_t202" style="position:absolute;margin-left:6pt;margin-top:668.4pt;width:55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" fillcolor="#f2f2f2">
                <v:textbox>
                  <w:txbxContent>
                    <w:p w:rsidR="00E00CD6" w:rsidRPr="00E00CD6" w:rsidRDefault="00E00CD6" w:rsidP="00E00CD6">
                      <w:pPr>
                        <w:jc w:val="center"/>
                        <w:rPr>
                          <w:rFonts w:ascii="Bodoni" w:hAnsi="Bodoni"/>
                          <w:b/>
                          <w:sz w:val="24"/>
                        </w:rPr>
                      </w:pPr>
                      <w:r w:rsidRPr="00E00CD6">
                        <w:rPr>
                          <w:rFonts w:ascii="Bodoni" w:hAnsi="Bodoni"/>
                          <w:b/>
                          <w:sz w:val="24"/>
                        </w:rPr>
                        <w:t xml:space="preserve">Copyright © 2009             </w:t>
                      </w:r>
                      <w:r>
                        <w:rPr>
                          <w:rFonts w:ascii="Bodoni" w:hAnsi="Bodoni"/>
                          <w:b/>
                          <w:sz w:val="24"/>
                        </w:rPr>
                        <w:t xml:space="preserve">    </w:t>
                      </w:r>
                      <w:r w:rsidRPr="00E00CD6">
                        <w:rPr>
                          <w:rFonts w:ascii="Bodoni" w:hAnsi="Bodoni"/>
                          <w:b/>
                          <w:sz w:val="24"/>
                        </w:rPr>
                        <w:t xml:space="preserve">     </w:t>
                      </w:r>
                      <w:hyperlink r:id="rId73" w:history="1">
                        <w:r w:rsidRPr="00E00CD6">
                          <w:rPr>
                            <w:rStyle w:val="Hyperlink"/>
                            <w:rFonts w:ascii="Bodoni" w:hAnsi="Bodoni"/>
                            <w:sz w:val="28"/>
                          </w:rPr>
                          <w:t>www.eslgamesworld.com</w:t>
                        </w:r>
                      </w:hyperlink>
                      <w:r w:rsidRPr="00E00CD6">
                        <w:rPr>
                          <w:rFonts w:ascii="Bodoni" w:hAnsi="Bodoni"/>
                          <w:b/>
                          <w:sz w:val="28"/>
                        </w:rPr>
                        <w:t xml:space="preserve">   </w:t>
                      </w:r>
                      <w:r>
                        <w:rPr>
                          <w:rFonts w:ascii="Bodoni" w:hAnsi="Bodoni"/>
                          <w:b/>
                          <w:sz w:val="28"/>
                        </w:rPr>
                        <w:t xml:space="preserve">       </w:t>
                      </w:r>
                      <w:r w:rsidRPr="00E00CD6">
                        <w:rPr>
                          <w:rFonts w:ascii="Bodoni" w:hAnsi="Bodoni"/>
                          <w:b/>
                          <w:sz w:val="28"/>
                        </w:rPr>
                        <w:t xml:space="preserve">  </w:t>
                      </w:r>
                      <w:r w:rsidRPr="00E00CD6">
                        <w:rPr>
                          <w:rFonts w:ascii="Bodoni" w:hAnsi="Bodoni"/>
                          <w:b/>
                          <w:sz w:val="24"/>
                        </w:rPr>
                        <w:t>Designed by Futonge Kisito</w:t>
                      </w:r>
                    </w:p>
                  </w:txbxContent>
                </v:textbox>
              </v:shape>
            </w:pict>
          </mc:Fallback>
        </mc:AlternateContent>
      </w:r>
    </w:p>
    <w:p w:rsidR="00C93263" w:rsidRDefault="000858F2">
      <w:r>
        <w:br w:type="page"/>
      </w:r>
    </w:p>
    <w:p w:rsidR="000858F2" w:rsidRDefault="000858F2"/>
    <w:p w:rsidR="00CD1272" w:rsidRDefault="00CD1272"/>
    <w:p w:rsidR="000858F2" w:rsidRDefault="00CD1272">
      <w:r>
        <w:br w:type="page"/>
      </w:r>
    </w:p>
    <w:tbl>
      <w:tblPr>
        <w:tblW w:w="1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605"/>
        <w:gridCol w:w="1605"/>
        <w:gridCol w:w="1605"/>
        <w:gridCol w:w="1605"/>
        <w:gridCol w:w="1605"/>
        <w:gridCol w:w="1605"/>
      </w:tblGrid>
      <w:tr w:rsidR="00CD1272" w:rsidRPr="00311A0B" w:rsidTr="00311A0B">
        <w:tc>
          <w:tcPr>
            <w:tcW w:w="1638" w:type="dxa"/>
            <w:shd w:val="clear" w:color="auto" w:fill="auto"/>
          </w:tcPr>
          <w:p w:rsidR="00CD1272" w:rsidRPr="00311A0B" w:rsidRDefault="00CD1272" w:rsidP="00311A0B">
            <w:pPr>
              <w:spacing w:after="0"/>
              <w:jc w:val="center"/>
              <w:rPr>
                <w:caps/>
                <w:sz w:val="32"/>
                <w:szCs w:val="32"/>
              </w:rPr>
            </w:pPr>
          </w:p>
          <w:p w:rsidR="00CD1272" w:rsidRPr="00311A0B" w:rsidRDefault="00CD1272" w:rsidP="00311A0B">
            <w:pPr>
              <w:spacing w:after="0"/>
              <w:jc w:val="center"/>
              <w:rPr>
                <w:caps/>
                <w:sz w:val="32"/>
                <w:szCs w:val="32"/>
              </w:rPr>
            </w:pPr>
            <w:r w:rsidRPr="00311A0B">
              <w:rPr>
                <w:caps/>
                <w:sz w:val="32"/>
                <w:szCs w:val="32"/>
              </w:rPr>
              <w:t>VERBOS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spacing w:after="0"/>
              <w:jc w:val="center"/>
              <w:rPr>
                <w:caps/>
                <w:sz w:val="32"/>
                <w:szCs w:val="32"/>
              </w:rPr>
            </w:pPr>
          </w:p>
          <w:p w:rsidR="00CD1272" w:rsidRPr="00311A0B" w:rsidRDefault="00CD1272" w:rsidP="00311A0B">
            <w:pPr>
              <w:spacing w:after="0"/>
              <w:jc w:val="center"/>
              <w:rPr>
                <w:caps/>
                <w:sz w:val="32"/>
                <w:szCs w:val="32"/>
              </w:rPr>
            </w:pPr>
            <w:r w:rsidRPr="00311A0B">
              <w:rPr>
                <w:caps/>
                <w:sz w:val="32"/>
                <w:szCs w:val="32"/>
              </w:rPr>
              <w:t>YO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spacing w:after="0"/>
              <w:jc w:val="center"/>
              <w:rPr>
                <w:caps/>
                <w:sz w:val="32"/>
                <w:szCs w:val="32"/>
              </w:rPr>
            </w:pPr>
          </w:p>
          <w:p w:rsidR="00CD1272" w:rsidRPr="00311A0B" w:rsidRDefault="00CD1272" w:rsidP="00311A0B">
            <w:pPr>
              <w:spacing w:after="0"/>
              <w:jc w:val="center"/>
              <w:rPr>
                <w:caps/>
                <w:sz w:val="32"/>
                <w:szCs w:val="32"/>
              </w:rPr>
            </w:pPr>
            <w:r w:rsidRPr="00311A0B">
              <w:rPr>
                <w:caps/>
                <w:sz w:val="32"/>
                <w:szCs w:val="32"/>
              </w:rPr>
              <w:t>Tú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spacing w:after="0"/>
              <w:jc w:val="center"/>
              <w:rPr>
                <w:caps/>
                <w:sz w:val="32"/>
                <w:szCs w:val="32"/>
                <w:lang w:val="es-ES_tradnl"/>
              </w:rPr>
            </w:pPr>
            <w:r w:rsidRPr="00311A0B">
              <w:rPr>
                <w:caps/>
                <w:sz w:val="32"/>
                <w:szCs w:val="32"/>
                <w:lang w:val="es-ES_tradnl"/>
              </w:rPr>
              <w:t>Ud.</w:t>
            </w:r>
          </w:p>
          <w:p w:rsidR="00CD1272" w:rsidRPr="00311A0B" w:rsidRDefault="00CD1272" w:rsidP="00311A0B">
            <w:pPr>
              <w:spacing w:after="0"/>
              <w:jc w:val="center"/>
              <w:rPr>
                <w:caps/>
                <w:sz w:val="32"/>
                <w:szCs w:val="32"/>
                <w:lang w:val="es-ES_tradnl"/>
              </w:rPr>
            </w:pPr>
            <w:r w:rsidRPr="00311A0B">
              <w:rPr>
                <w:caps/>
                <w:sz w:val="32"/>
                <w:szCs w:val="32"/>
                <w:lang w:val="es-ES_tradnl"/>
              </w:rPr>
              <w:t>él</w:t>
            </w:r>
          </w:p>
          <w:p w:rsidR="00CD1272" w:rsidRPr="00311A0B" w:rsidRDefault="00CD1272" w:rsidP="00311A0B">
            <w:pPr>
              <w:spacing w:after="0"/>
              <w:jc w:val="center"/>
              <w:rPr>
                <w:caps/>
                <w:sz w:val="32"/>
                <w:szCs w:val="32"/>
                <w:lang w:val="es-ES_tradnl"/>
              </w:rPr>
            </w:pPr>
            <w:r w:rsidRPr="00311A0B">
              <w:rPr>
                <w:caps/>
                <w:sz w:val="32"/>
                <w:szCs w:val="32"/>
                <w:lang w:val="es-ES_tradnl"/>
              </w:rPr>
              <w:t>Ella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spacing w:after="0"/>
              <w:jc w:val="center"/>
              <w:rPr>
                <w:caps/>
                <w:sz w:val="28"/>
                <w:szCs w:val="28"/>
                <w:lang w:val="es-ES_tradnl"/>
              </w:rPr>
            </w:pPr>
          </w:p>
          <w:p w:rsidR="00CD1272" w:rsidRPr="00311A0B" w:rsidRDefault="00CD1272" w:rsidP="00311A0B">
            <w:pPr>
              <w:spacing w:after="0"/>
              <w:jc w:val="center"/>
              <w:rPr>
                <w:caps/>
                <w:sz w:val="28"/>
                <w:szCs w:val="28"/>
                <w:lang w:val="es-ES_tradnl"/>
              </w:rPr>
            </w:pPr>
            <w:r w:rsidRPr="00311A0B">
              <w:rPr>
                <w:caps/>
                <w:sz w:val="28"/>
                <w:szCs w:val="28"/>
                <w:lang w:val="es-ES_tradnl"/>
              </w:rPr>
              <w:t>Nosotros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spacing w:after="0"/>
              <w:jc w:val="center"/>
              <w:rPr>
                <w:caps/>
                <w:sz w:val="28"/>
                <w:szCs w:val="28"/>
                <w:lang w:val="es-ES_tradnl"/>
              </w:rPr>
            </w:pPr>
          </w:p>
          <w:p w:rsidR="00CD1272" w:rsidRPr="00311A0B" w:rsidRDefault="00CD1272" w:rsidP="00311A0B">
            <w:pPr>
              <w:spacing w:after="0"/>
              <w:jc w:val="center"/>
              <w:rPr>
                <w:caps/>
                <w:sz w:val="28"/>
                <w:szCs w:val="28"/>
                <w:lang w:val="es-ES_tradnl"/>
              </w:rPr>
            </w:pPr>
            <w:r w:rsidRPr="00311A0B">
              <w:rPr>
                <w:caps/>
                <w:sz w:val="28"/>
                <w:szCs w:val="28"/>
                <w:lang w:val="es-ES_tradnl"/>
              </w:rPr>
              <w:t>Vosotros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spacing w:after="0"/>
              <w:jc w:val="center"/>
              <w:rPr>
                <w:caps/>
                <w:sz w:val="32"/>
                <w:szCs w:val="32"/>
                <w:lang w:val="es-ES_tradnl"/>
              </w:rPr>
            </w:pPr>
            <w:r w:rsidRPr="00311A0B">
              <w:rPr>
                <w:caps/>
                <w:sz w:val="32"/>
                <w:szCs w:val="32"/>
                <w:lang w:val="es-ES_tradnl"/>
              </w:rPr>
              <w:t>Uds.</w:t>
            </w:r>
          </w:p>
          <w:p w:rsidR="00CD1272" w:rsidRPr="00311A0B" w:rsidRDefault="00CD1272" w:rsidP="00311A0B">
            <w:pPr>
              <w:spacing w:after="0"/>
              <w:jc w:val="center"/>
              <w:rPr>
                <w:caps/>
                <w:sz w:val="32"/>
                <w:szCs w:val="32"/>
                <w:lang w:val="es-ES_tradnl"/>
              </w:rPr>
            </w:pPr>
            <w:r w:rsidRPr="00311A0B">
              <w:rPr>
                <w:caps/>
                <w:sz w:val="32"/>
                <w:szCs w:val="32"/>
                <w:lang w:val="es-ES_tradnl"/>
              </w:rPr>
              <w:t>Ellos</w:t>
            </w:r>
          </w:p>
          <w:p w:rsidR="00CD1272" w:rsidRPr="00311A0B" w:rsidRDefault="00CD1272" w:rsidP="00311A0B">
            <w:pPr>
              <w:spacing w:after="0"/>
              <w:jc w:val="center"/>
              <w:rPr>
                <w:caps/>
                <w:sz w:val="32"/>
                <w:szCs w:val="32"/>
                <w:lang w:val="es-ES_tradnl"/>
              </w:rPr>
            </w:pPr>
            <w:r w:rsidRPr="00311A0B">
              <w:rPr>
                <w:caps/>
                <w:sz w:val="32"/>
                <w:szCs w:val="32"/>
                <w:lang w:val="es-ES_tradnl"/>
              </w:rPr>
              <w:t>Ellas</w:t>
            </w:r>
          </w:p>
        </w:tc>
      </w:tr>
      <w:tr w:rsidR="00CD1272" w:rsidRPr="00311A0B" w:rsidTr="00311A0B">
        <w:tc>
          <w:tcPr>
            <w:tcW w:w="1638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hablar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hablé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hablaste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habló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hablamos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hablasteis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hablaron</w:t>
            </w:r>
          </w:p>
        </w:tc>
      </w:tr>
      <w:tr w:rsidR="00CD1272" w:rsidRPr="00311A0B" w:rsidTr="00311A0B">
        <w:tc>
          <w:tcPr>
            <w:tcW w:w="1638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comer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comí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comiste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comió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comimos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comisteis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comieron</w:t>
            </w:r>
          </w:p>
        </w:tc>
      </w:tr>
      <w:tr w:rsidR="00CD1272" w:rsidRPr="00311A0B" w:rsidTr="00311A0B">
        <w:tc>
          <w:tcPr>
            <w:tcW w:w="1638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escribir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escribí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escribiste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escribió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escribimos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escribisteis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escribieron</w:t>
            </w:r>
          </w:p>
        </w:tc>
      </w:tr>
      <w:tr w:rsidR="00CD1272" w:rsidRPr="00311A0B" w:rsidTr="00311A0B">
        <w:tc>
          <w:tcPr>
            <w:tcW w:w="1638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hacer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hice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hiciste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hizo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hicimos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hicisteis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hicieron</w:t>
            </w:r>
          </w:p>
        </w:tc>
      </w:tr>
      <w:tr w:rsidR="00CD1272" w:rsidRPr="00311A0B" w:rsidTr="00311A0B">
        <w:tc>
          <w:tcPr>
            <w:tcW w:w="1638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querer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quise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quisiste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quiso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quisimos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quisisteis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quisieron</w:t>
            </w:r>
          </w:p>
        </w:tc>
      </w:tr>
      <w:tr w:rsidR="00CD1272" w:rsidRPr="00311A0B" w:rsidTr="00311A0B">
        <w:tc>
          <w:tcPr>
            <w:tcW w:w="1638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venir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vine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viniste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vino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vinimos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vinisteis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vinieron</w:t>
            </w:r>
          </w:p>
        </w:tc>
      </w:tr>
      <w:tr w:rsidR="00CD1272" w:rsidRPr="00311A0B" w:rsidTr="00311A0B">
        <w:tc>
          <w:tcPr>
            <w:tcW w:w="1638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andar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anduve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anduviste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anduvo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anduvimos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anduvisteis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anduvieron</w:t>
            </w:r>
          </w:p>
        </w:tc>
      </w:tr>
      <w:tr w:rsidR="00CD1272" w:rsidRPr="00311A0B" w:rsidTr="00311A0B">
        <w:tc>
          <w:tcPr>
            <w:tcW w:w="1638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tener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tuve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tuviste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tuvo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tuvimos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tuvisteis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tuvieron</w:t>
            </w:r>
          </w:p>
        </w:tc>
      </w:tr>
      <w:tr w:rsidR="00CD1272" w:rsidRPr="00311A0B" w:rsidTr="00311A0B">
        <w:tc>
          <w:tcPr>
            <w:tcW w:w="1638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estar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estuve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estuviste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estuvo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estuvimos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estuvisteis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  <w:lang w:val="es-ES_tradnl"/>
              </w:rPr>
            </w:pPr>
            <w:r w:rsidRPr="00311A0B">
              <w:rPr>
                <w:sz w:val="28"/>
                <w:szCs w:val="28"/>
                <w:lang w:val="es-ES_tradnl"/>
              </w:rPr>
              <w:t>estuvieron</w:t>
            </w:r>
          </w:p>
        </w:tc>
      </w:tr>
      <w:tr w:rsidR="00CD1272" w:rsidRPr="00311A0B" w:rsidTr="00311A0B">
        <w:tc>
          <w:tcPr>
            <w:tcW w:w="1638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</w:rPr>
            </w:pPr>
            <w:r w:rsidRPr="00311A0B">
              <w:rPr>
                <w:sz w:val="28"/>
                <w:szCs w:val="28"/>
              </w:rPr>
              <w:t>pedir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</w:rPr>
            </w:pPr>
            <w:r w:rsidRPr="00311A0B">
              <w:rPr>
                <w:sz w:val="28"/>
                <w:szCs w:val="28"/>
              </w:rPr>
              <w:t>pedí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</w:rPr>
            </w:pPr>
            <w:r w:rsidRPr="00311A0B">
              <w:rPr>
                <w:sz w:val="28"/>
                <w:szCs w:val="28"/>
              </w:rPr>
              <w:t>pediste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b/>
                <w:i/>
                <w:sz w:val="28"/>
                <w:szCs w:val="28"/>
              </w:rPr>
            </w:pPr>
            <w:r w:rsidRPr="00311A0B">
              <w:rPr>
                <w:b/>
                <w:i/>
                <w:sz w:val="28"/>
                <w:szCs w:val="28"/>
              </w:rPr>
              <w:t>pidió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</w:rPr>
            </w:pPr>
            <w:r w:rsidRPr="00311A0B">
              <w:rPr>
                <w:sz w:val="28"/>
                <w:szCs w:val="28"/>
              </w:rPr>
              <w:t>pudimos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</w:rPr>
            </w:pPr>
            <w:r w:rsidRPr="00311A0B">
              <w:rPr>
                <w:sz w:val="28"/>
                <w:szCs w:val="28"/>
              </w:rPr>
              <w:t>pudisteis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b/>
                <w:i/>
                <w:sz w:val="28"/>
                <w:szCs w:val="28"/>
              </w:rPr>
            </w:pPr>
            <w:r w:rsidRPr="00311A0B">
              <w:rPr>
                <w:b/>
                <w:i/>
                <w:sz w:val="28"/>
                <w:szCs w:val="28"/>
              </w:rPr>
              <w:t>pudieron</w:t>
            </w:r>
          </w:p>
        </w:tc>
      </w:tr>
      <w:tr w:rsidR="00CD1272" w:rsidRPr="00311A0B" w:rsidTr="00311A0B">
        <w:tc>
          <w:tcPr>
            <w:tcW w:w="1638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</w:rPr>
            </w:pPr>
            <w:r w:rsidRPr="00311A0B">
              <w:rPr>
                <w:sz w:val="28"/>
                <w:szCs w:val="28"/>
              </w:rPr>
              <w:t>servir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</w:rPr>
            </w:pPr>
            <w:r w:rsidRPr="00311A0B">
              <w:rPr>
                <w:sz w:val="28"/>
                <w:szCs w:val="28"/>
              </w:rPr>
              <w:t>serví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</w:rPr>
            </w:pPr>
            <w:r w:rsidRPr="00311A0B">
              <w:rPr>
                <w:sz w:val="28"/>
                <w:szCs w:val="28"/>
              </w:rPr>
              <w:t>serviste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b/>
                <w:i/>
                <w:sz w:val="28"/>
                <w:szCs w:val="28"/>
              </w:rPr>
            </w:pPr>
            <w:r w:rsidRPr="00311A0B">
              <w:rPr>
                <w:b/>
                <w:i/>
                <w:sz w:val="28"/>
                <w:szCs w:val="28"/>
              </w:rPr>
              <w:t>sirvió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</w:rPr>
            </w:pPr>
            <w:r w:rsidRPr="00311A0B">
              <w:rPr>
                <w:sz w:val="28"/>
                <w:szCs w:val="28"/>
              </w:rPr>
              <w:t>servimos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</w:rPr>
            </w:pPr>
            <w:r w:rsidRPr="00311A0B">
              <w:rPr>
                <w:sz w:val="28"/>
                <w:szCs w:val="28"/>
              </w:rPr>
              <w:t>servisteis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b/>
                <w:i/>
                <w:sz w:val="28"/>
                <w:szCs w:val="28"/>
              </w:rPr>
            </w:pPr>
            <w:r w:rsidRPr="00311A0B">
              <w:rPr>
                <w:b/>
                <w:i/>
                <w:sz w:val="28"/>
                <w:szCs w:val="28"/>
              </w:rPr>
              <w:t>sirvieron</w:t>
            </w:r>
          </w:p>
        </w:tc>
      </w:tr>
      <w:tr w:rsidR="00CD1272" w:rsidRPr="00311A0B" w:rsidTr="00311A0B">
        <w:tc>
          <w:tcPr>
            <w:tcW w:w="1638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</w:rPr>
            </w:pPr>
            <w:r w:rsidRPr="00311A0B">
              <w:rPr>
                <w:sz w:val="28"/>
                <w:szCs w:val="28"/>
              </w:rPr>
              <w:t>seguir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</w:rPr>
            </w:pPr>
            <w:r w:rsidRPr="00311A0B">
              <w:rPr>
                <w:sz w:val="28"/>
                <w:szCs w:val="28"/>
              </w:rPr>
              <w:t>seguí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</w:rPr>
            </w:pPr>
            <w:r w:rsidRPr="00311A0B">
              <w:rPr>
                <w:sz w:val="28"/>
                <w:szCs w:val="28"/>
              </w:rPr>
              <w:t>seguiste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b/>
                <w:i/>
                <w:sz w:val="28"/>
                <w:szCs w:val="28"/>
              </w:rPr>
            </w:pPr>
            <w:r w:rsidRPr="00311A0B">
              <w:rPr>
                <w:b/>
                <w:i/>
                <w:sz w:val="28"/>
                <w:szCs w:val="28"/>
              </w:rPr>
              <w:t>siguió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</w:rPr>
            </w:pPr>
            <w:r w:rsidRPr="00311A0B">
              <w:rPr>
                <w:sz w:val="28"/>
                <w:szCs w:val="28"/>
              </w:rPr>
              <w:t>seguimos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</w:rPr>
            </w:pPr>
            <w:r w:rsidRPr="00311A0B">
              <w:rPr>
                <w:sz w:val="28"/>
                <w:szCs w:val="28"/>
              </w:rPr>
              <w:t>seguisteis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780C16" w:rsidP="00311A0B">
            <w:pPr>
              <w:jc w:val="center"/>
              <w:rPr>
                <w:b/>
                <w:i/>
                <w:sz w:val="28"/>
                <w:szCs w:val="28"/>
              </w:rPr>
            </w:pPr>
            <w:r w:rsidRPr="00311A0B">
              <w:rPr>
                <w:b/>
                <w:i/>
                <w:sz w:val="28"/>
                <w:szCs w:val="28"/>
              </w:rPr>
              <w:t>siguieron</w:t>
            </w:r>
          </w:p>
        </w:tc>
      </w:tr>
      <w:tr w:rsidR="00CD1272" w:rsidRPr="00311A0B" w:rsidTr="00311A0B">
        <w:tc>
          <w:tcPr>
            <w:tcW w:w="1638" w:type="dxa"/>
            <w:shd w:val="clear" w:color="auto" w:fill="auto"/>
          </w:tcPr>
          <w:p w:rsidR="00CD1272" w:rsidRPr="00311A0B" w:rsidRDefault="00CD1272" w:rsidP="00311A0B">
            <w:pPr>
              <w:jc w:val="center"/>
              <w:rPr>
                <w:sz w:val="28"/>
                <w:szCs w:val="28"/>
              </w:rPr>
            </w:pPr>
            <w:r w:rsidRPr="00311A0B">
              <w:rPr>
                <w:sz w:val="28"/>
                <w:szCs w:val="28"/>
              </w:rPr>
              <w:t>repetir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780C16" w:rsidP="00311A0B">
            <w:pPr>
              <w:jc w:val="center"/>
              <w:rPr>
                <w:sz w:val="28"/>
                <w:szCs w:val="28"/>
              </w:rPr>
            </w:pPr>
            <w:r w:rsidRPr="00311A0B">
              <w:rPr>
                <w:sz w:val="28"/>
                <w:szCs w:val="28"/>
              </w:rPr>
              <w:t>repetí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780C16" w:rsidP="00311A0B">
            <w:pPr>
              <w:jc w:val="center"/>
              <w:rPr>
                <w:sz w:val="28"/>
                <w:szCs w:val="28"/>
              </w:rPr>
            </w:pPr>
            <w:r w:rsidRPr="00311A0B">
              <w:rPr>
                <w:sz w:val="28"/>
                <w:szCs w:val="28"/>
              </w:rPr>
              <w:t>repetiste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780C16" w:rsidP="00311A0B">
            <w:pPr>
              <w:jc w:val="center"/>
              <w:rPr>
                <w:b/>
                <w:i/>
                <w:sz w:val="28"/>
                <w:szCs w:val="28"/>
              </w:rPr>
            </w:pPr>
            <w:r w:rsidRPr="00311A0B">
              <w:rPr>
                <w:b/>
                <w:i/>
                <w:sz w:val="28"/>
                <w:szCs w:val="28"/>
              </w:rPr>
              <w:t>repitió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780C16" w:rsidP="00311A0B">
            <w:pPr>
              <w:jc w:val="center"/>
              <w:rPr>
                <w:sz w:val="28"/>
                <w:szCs w:val="28"/>
              </w:rPr>
            </w:pPr>
            <w:r w:rsidRPr="00311A0B">
              <w:rPr>
                <w:sz w:val="28"/>
                <w:szCs w:val="28"/>
              </w:rPr>
              <w:t>repetimos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780C16" w:rsidP="00311A0B">
            <w:pPr>
              <w:jc w:val="center"/>
              <w:rPr>
                <w:sz w:val="28"/>
                <w:szCs w:val="28"/>
              </w:rPr>
            </w:pPr>
            <w:r w:rsidRPr="00311A0B">
              <w:rPr>
                <w:sz w:val="28"/>
                <w:szCs w:val="28"/>
              </w:rPr>
              <w:t>repetisteis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780C16" w:rsidP="00311A0B">
            <w:pPr>
              <w:jc w:val="center"/>
              <w:rPr>
                <w:b/>
                <w:i/>
                <w:sz w:val="28"/>
                <w:szCs w:val="28"/>
              </w:rPr>
            </w:pPr>
            <w:r w:rsidRPr="00311A0B">
              <w:rPr>
                <w:b/>
                <w:i/>
                <w:sz w:val="28"/>
                <w:szCs w:val="28"/>
              </w:rPr>
              <w:t>repitieron</w:t>
            </w:r>
          </w:p>
        </w:tc>
      </w:tr>
      <w:tr w:rsidR="00CD1272" w:rsidRPr="00311A0B" w:rsidTr="00311A0B">
        <w:tc>
          <w:tcPr>
            <w:tcW w:w="1638" w:type="dxa"/>
            <w:shd w:val="clear" w:color="auto" w:fill="auto"/>
          </w:tcPr>
          <w:p w:rsidR="00CD1272" w:rsidRPr="00311A0B" w:rsidRDefault="00CD1272" w:rsidP="00311A0B">
            <w:pPr>
              <w:spacing w:after="0"/>
              <w:jc w:val="center"/>
              <w:rPr>
                <w:sz w:val="28"/>
                <w:szCs w:val="28"/>
              </w:rPr>
            </w:pPr>
            <w:r w:rsidRPr="00311A0B">
              <w:rPr>
                <w:sz w:val="28"/>
                <w:szCs w:val="28"/>
              </w:rPr>
              <w:t>divertirse</w:t>
            </w:r>
          </w:p>
        </w:tc>
        <w:tc>
          <w:tcPr>
            <w:tcW w:w="1605" w:type="dxa"/>
            <w:shd w:val="clear" w:color="auto" w:fill="auto"/>
          </w:tcPr>
          <w:p w:rsidR="00780C16" w:rsidRPr="00311A0B" w:rsidRDefault="00780C16" w:rsidP="00311A0B">
            <w:pPr>
              <w:spacing w:after="0"/>
              <w:jc w:val="center"/>
              <w:rPr>
                <w:sz w:val="28"/>
                <w:szCs w:val="28"/>
              </w:rPr>
            </w:pPr>
            <w:r w:rsidRPr="00311A0B">
              <w:rPr>
                <w:sz w:val="28"/>
                <w:szCs w:val="28"/>
              </w:rPr>
              <w:t xml:space="preserve">me </w:t>
            </w:r>
          </w:p>
          <w:p w:rsidR="00CD1272" w:rsidRPr="00311A0B" w:rsidRDefault="00780C16" w:rsidP="00311A0B">
            <w:pPr>
              <w:spacing w:after="0"/>
              <w:jc w:val="center"/>
              <w:rPr>
                <w:sz w:val="28"/>
                <w:szCs w:val="28"/>
              </w:rPr>
            </w:pPr>
            <w:r w:rsidRPr="00311A0B">
              <w:rPr>
                <w:sz w:val="28"/>
                <w:szCs w:val="28"/>
              </w:rPr>
              <w:t>divertí</w:t>
            </w:r>
          </w:p>
        </w:tc>
        <w:tc>
          <w:tcPr>
            <w:tcW w:w="1605" w:type="dxa"/>
            <w:shd w:val="clear" w:color="auto" w:fill="auto"/>
          </w:tcPr>
          <w:p w:rsidR="00780C16" w:rsidRPr="00311A0B" w:rsidRDefault="00780C16" w:rsidP="00311A0B">
            <w:pPr>
              <w:spacing w:after="0"/>
              <w:jc w:val="center"/>
              <w:rPr>
                <w:sz w:val="28"/>
                <w:szCs w:val="28"/>
              </w:rPr>
            </w:pPr>
            <w:r w:rsidRPr="00311A0B">
              <w:rPr>
                <w:sz w:val="28"/>
                <w:szCs w:val="28"/>
              </w:rPr>
              <w:t xml:space="preserve">te </w:t>
            </w:r>
          </w:p>
          <w:p w:rsidR="00CD1272" w:rsidRPr="00311A0B" w:rsidRDefault="00780C16" w:rsidP="00311A0B">
            <w:pPr>
              <w:spacing w:after="0"/>
              <w:jc w:val="center"/>
              <w:rPr>
                <w:sz w:val="28"/>
                <w:szCs w:val="28"/>
              </w:rPr>
            </w:pPr>
            <w:r w:rsidRPr="00311A0B">
              <w:rPr>
                <w:sz w:val="28"/>
                <w:szCs w:val="28"/>
              </w:rPr>
              <w:t>divertiste</w:t>
            </w:r>
          </w:p>
        </w:tc>
        <w:tc>
          <w:tcPr>
            <w:tcW w:w="1605" w:type="dxa"/>
            <w:shd w:val="clear" w:color="auto" w:fill="auto"/>
          </w:tcPr>
          <w:p w:rsidR="00780C16" w:rsidRPr="00311A0B" w:rsidRDefault="00780C16" w:rsidP="00311A0B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311A0B">
              <w:rPr>
                <w:b/>
                <w:i/>
                <w:sz w:val="28"/>
                <w:szCs w:val="28"/>
              </w:rPr>
              <w:t xml:space="preserve">se </w:t>
            </w:r>
          </w:p>
          <w:p w:rsidR="00CD1272" w:rsidRPr="00311A0B" w:rsidRDefault="00780C16" w:rsidP="00311A0B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311A0B">
              <w:rPr>
                <w:b/>
                <w:i/>
                <w:sz w:val="28"/>
                <w:szCs w:val="28"/>
              </w:rPr>
              <w:t>divirtió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780C16" w:rsidP="00311A0B">
            <w:pPr>
              <w:spacing w:after="0"/>
              <w:jc w:val="center"/>
              <w:rPr>
                <w:sz w:val="28"/>
                <w:szCs w:val="28"/>
              </w:rPr>
            </w:pPr>
            <w:r w:rsidRPr="00311A0B">
              <w:rPr>
                <w:sz w:val="28"/>
                <w:szCs w:val="28"/>
              </w:rPr>
              <w:t>nos divertimos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780C16" w:rsidP="00311A0B">
            <w:pPr>
              <w:spacing w:after="0"/>
              <w:jc w:val="center"/>
              <w:rPr>
                <w:sz w:val="28"/>
                <w:szCs w:val="28"/>
              </w:rPr>
            </w:pPr>
            <w:r w:rsidRPr="00311A0B">
              <w:rPr>
                <w:sz w:val="28"/>
                <w:szCs w:val="28"/>
              </w:rPr>
              <w:t>os divertisteis</w:t>
            </w:r>
          </w:p>
        </w:tc>
        <w:tc>
          <w:tcPr>
            <w:tcW w:w="1605" w:type="dxa"/>
            <w:shd w:val="clear" w:color="auto" w:fill="auto"/>
          </w:tcPr>
          <w:p w:rsidR="00CD1272" w:rsidRPr="00311A0B" w:rsidRDefault="00780C16" w:rsidP="00311A0B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311A0B">
              <w:rPr>
                <w:b/>
                <w:i/>
                <w:sz w:val="28"/>
                <w:szCs w:val="28"/>
              </w:rPr>
              <w:t>se divirtieron</w:t>
            </w:r>
          </w:p>
        </w:tc>
      </w:tr>
    </w:tbl>
    <w:p w:rsidR="00B30A15" w:rsidRDefault="00B30A15"/>
    <w:p w:rsidR="00CD1272" w:rsidRPr="00B30A15" w:rsidRDefault="00B30A15">
      <w:pPr>
        <w:rPr>
          <w:lang w:val="es-ES_tradnl"/>
        </w:rPr>
      </w:pPr>
      <w:r w:rsidRPr="00B30A15">
        <w:rPr>
          <w:lang w:val="es-ES_tradnl"/>
        </w:rPr>
        <w:br w:type="page"/>
      </w:r>
      <w:r w:rsidRPr="00B30A15">
        <w:rPr>
          <w:lang w:val="es-ES_tradnl"/>
        </w:rPr>
        <w:lastRenderedPageBreak/>
        <w:t xml:space="preserve"> </w:t>
      </w:r>
    </w:p>
    <w:p w:rsidR="00B30A15" w:rsidRPr="00B30A15" w:rsidRDefault="00B30A15" w:rsidP="00311A0B">
      <w:pPr>
        <w:spacing w:after="0"/>
        <w:rPr>
          <w:b/>
          <w:sz w:val="36"/>
          <w:szCs w:val="36"/>
          <w:lang w:val="es-ES_tradnl"/>
        </w:rPr>
      </w:pPr>
      <w:r w:rsidRPr="00B30A15">
        <w:rPr>
          <w:b/>
          <w:sz w:val="36"/>
          <w:szCs w:val="36"/>
          <w:lang w:val="es-ES_tradnl"/>
        </w:rPr>
        <w:t xml:space="preserve">JUEGO DE CARTAS:   Saca una carta y </w:t>
      </w:r>
      <w:r>
        <w:rPr>
          <w:b/>
          <w:sz w:val="36"/>
          <w:szCs w:val="36"/>
          <w:lang w:val="es-ES_tradnl"/>
        </w:rPr>
        <w:t>da el</w:t>
      </w:r>
      <w:r w:rsidRPr="00B30A15">
        <w:rPr>
          <w:b/>
          <w:sz w:val="36"/>
          <w:szCs w:val="36"/>
          <w:lang w:val="es-ES_tradnl"/>
        </w:rPr>
        <w:t xml:space="preserve"> pretérito del verbo:</w:t>
      </w:r>
    </w:p>
    <w:p w:rsidR="00B30A15" w:rsidRDefault="00B30A15" w:rsidP="00B30A15">
      <w:pPr>
        <w:spacing w:after="0"/>
        <w:rPr>
          <w:lang w:val="es-ES_tradnl"/>
        </w:rPr>
        <w:sectPr w:rsidR="00B30A15" w:rsidSect="00DE2B01">
          <w:pgSz w:w="12240" w:h="15840"/>
          <w:pgMar w:top="270" w:right="720" w:bottom="90" w:left="720" w:header="720" w:footer="720" w:gutter="0"/>
          <w:cols w:space="720"/>
          <w:docGrid w:linePitch="360"/>
        </w:sectPr>
      </w:pPr>
    </w:p>
    <w:p w:rsidR="00B30A15" w:rsidRPr="00311A0B" w:rsidRDefault="00B30A15" w:rsidP="00311A0B">
      <w:pPr>
        <w:spacing w:after="0"/>
        <w:ind w:left="720"/>
        <w:rPr>
          <w:sz w:val="28"/>
          <w:szCs w:val="28"/>
          <w:lang w:val="es-ES_tradnl"/>
        </w:rPr>
      </w:pPr>
      <w:r w:rsidRPr="00311A0B">
        <w:rPr>
          <w:sz w:val="28"/>
          <w:szCs w:val="28"/>
          <w:lang w:val="es-ES_tradnl"/>
        </w:rPr>
        <w:lastRenderedPageBreak/>
        <w:t xml:space="preserve">Opción #1:  Yo </w:t>
      </w:r>
    </w:p>
    <w:p w:rsidR="00B30A15" w:rsidRPr="00311A0B" w:rsidRDefault="00B30A15" w:rsidP="00311A0B">
      <w:pPr>
        <w:spacing w:after="0"/>
        <w:ind w:left="720"/>
        <w:rPr>
          <w:sz w:val="28"/>
          <w:szCs w:val="28"/>
          <w:lang w:val="es-ES_tradnl"/>
        </w:rPr>
      </w:pPr>
      <w:r w:rsidRPr="00311A0B">
        <w:rPr>
          <w:sz w:val="28"/>
          <w:szCs w:val="28"/>
          <w:lang w:val="es-ES_tradnl"/>
        </w:rPr>
        <w:t xml:space="preserve">Opción #2:  Tú  </w:t>
      </w:r>
    </w:p>
    <w:p w:rsidR="00B30A15" w:rsidRPr="00311A0B" w:rsidRDefault="00B30A15" w:rsidP="00311A0B">
      <w:pPr>
        <w:spacing w:after="0"/>
        <w:ind w:left="720"/>
        <w:rPr>
          <w:sz w:val="28"/>
          <w:szCs w:val="28"/>
          <w:lang w:val="es-ES_tradnl"/>
        </w:rPr>
      </w:pPr>
      <w:r w:rsidRPr="00311A0B">
        <w:rPr>
          <w:sz w:val="28"/>
          <w:szCs w:val="28"/>
          <w:lang w:val="es-ES_tradnl"/>
        </w:rPr>
        <w:t xml:space="preserve">Opción #3:  Ud./Él/Ella  </w:t>
      </w:r>
    </w:p>
    <w:p w:rsidR="00B30A15" w:rsidRPr="00311A0B" w:rsidRDefault="00B30A15" w:rsidP="00311A0B">
      <w:pPr>
        <w:spacing w:after="0"/>
        <w:ind w:left="720"/>
        <w:rPr>
          <w:sz w:val="28"/>
          <w:szCs w:val="28"/>
          <w:lang w:val="es-ES_tradnl"/>
        </w:rPr>
      </w:pPr>
      <w:r w:rsidRPr="00311A0B">
        <w:rPr>
          <w:sz w:val="28"/>
          <w:szCs w:val="28"/>
          <w:lang w:val="es-ES_tradnl"/>
        </w:rPr>
        <w:t xml:space="preserve">Opción #4: Nosotros  </w:t>
      </w:r>
    </w:p>
    <w:p w:rsidR="00B30A15" w:rsidRPr="00311A0B" w:rsidRDefault="00B30A15" w:rsidP="00311A0B">
      <w:pPr>
        <w:spacing w:after="0"/>
        <w:ind w:left="720"/>
        <w:rPr>
          <w:sz w:val="28"/>
          <w:szCs w:val="28"/>
          <w:lang w:val="es-ES_tradnl"/>
        </w:rPr>
      </w:pPr>
      <w:r w:rsidRPr="00311A0B">
        <w:rPr>
          <w:sz w:val="28"/>
          <w:szCs w:val="28"/>
          <w:lang w:val="es-ES_tradnl"/>
        </w:rPr>
        <w:lastRenderedPageBreak/>
        <w:t xml:space="preserve">Opción #5: Vosotros  </w:t>
      </w:r>
    </w:p>
    <w:p w:rsidR="00B30A15" w:rsidRPr="00311A0B" w:rsidRDefault="00B30A15" w:rsidP="00311A0B">
      <w:pPr>
        <w:spacing w:after="0"/>
        <w:ind w:left="720"/>
        <w:rPr>
          <w:sz w:val="28"/>
          <w:szCs w:val="28"/>
          <w:lang w:val="es-ES_tradnl"/>
        </w:rPr>
      </w:pPr>
      <w:r w:rsidRPr="00311A0B">
        <w:rPr>
          <w:sz w:val="28"/>
          <w:szCs w:val="28"/>
          <w:lang w:val="es-ES_tradnl"/>
        </w:rPr>
        <w:t xml:space="preserve">Opción #6: Uds./Ellos/Ellas   </w:t>
      </w:r>
    </w:p>
    <w:p w:rsidR="00B30A15" w:rsidRPr="00311A0B" w:rsidRDefault="00B30A15" w:rsidP="00311A0B">
      <w:pPr>
        <w:spacing w:after="0"/>
        <w:ind w:left="720"/>
        <w:rPr>
          <w:sz w:val="28"/>
          <w:szCs w:val="28"/>
          <w:lang w:val="es-ES_tradnl"/>
        </w:rPr>
      </w:pPr>
      <w:r w:rsidRPr="00311A0B">
        <w:rPr>
          <w:sz w:val="28"/>
          <w:szCs w:val="28"/>
          <w:lang w:val="es-ES_tradnl"/>
        </w:rPr>
        <w:t xml:space="preserve">Opción #7: Partner determines    </w:t>
      </w:r>
    </w:p>
    <w:p w:rsidR="00B30A15" w:rsidRPr="00311A0B" w:rsidRDefault="00B30A15" w:rsidP="00311A0B">
      <w:pPr>
        <w:spacing w:after="0"/>
        <w:ind w:left="720"/>
        <w:rPr>
          <w:sz w:val="28"/>
          <w:szCs w:val="28"/>
          <w:lang w:val="es-ES_tradnl"/>
        </w:rPr>
      </w:pPr>
      <w:r w:rsidRPr="00311A0B">
        <w:rPr>
          <w:sz w:val="28"/>
          <w:szCs w:val="28"/>
          <w:lang w:val="es-ES_tradnl"/>
        </w:rPr>
        <w:t>Opción #8: Dice determines</w:t>
      </w:r>
    </w:p>
    <w:p w:rsidR="00B30A15" w:rsidRDefault="00B30A15" w:rsidP="00311A0B">
      <w:pPr>
        <w:jc w:val="center"/>
        <w:rPr>
          <w:caps/>
          <w:sz w:val="36"/>
          <w:szCs w:val="36"/>
          <w:u w:val="single"/>
        </w:rPr>
        <w:sectPr w:rsidR="00B30A15" w:rsidSect="00B30A15">
          <w:type w:val="continuous"/>
          <w:pgSz w:w="12240" w:h="15840"/>
          <w:pgMar w:top="270" w:right="720" w:bottom="90" w:left="720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6"/>
        <w:gridCol w:w="3647"/>
        <w:gridCol w:w="3647"/>
      </w:tblGrid>
      <w:tr w:rsidR="00B30A15" w:rsidRPr="00311A0B" w:rsidTr="00311A0B">
        <w:tc>
          <w:tcPr>
            <w:tcW w:w="3646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caps/>
                <w:sz w:val="36"/>
                <w:szCs w:val="36"/>
                <w:u w:val="single"/>
              </w:rPr>
            </w:pPr>
            <w:r w:rsidRPr="00311A0B">
              <w:rPr>
                <w:caps/>
                <w:sz w:val="36"/>
                <w:szCs w:val="36"/>
                <w:u w:val="single"/>
              </w:rPr>
              <w:lastRenderedPageBreak/>
              <w:t>Carta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caps/>
                <w:sz w:val="36"/>
                <w:szCs w:val="36"/>
                <w:u w:val="single"/>
              </w:rPr>
            </w:pPr>
            <w:r w:rsidRPr="00311A0B">
              <w:rPr>
                <w:caps/>
                <w:sz w:val="36"/>
                <w:szCs w:val="36"/>
                <w:u w:val="single"/>
              </w:rPr>
              <w:t>Representación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caps/>
                <w:sz w:val="36"/>
                <w:szCs w:val="36"/>
                <w:u w:val="single"/>
              </w:rPr>
            </w:pPr>
            <w:r w:rsidRPr="00311A0B">
              <w:rPr>
                <w:caps/>
                <w:sz w:val="36"/>
                <w:szCs w:val="36"/>
                <w:u w:val="single"/>
              </w:rPr>
              <w:t>Puntos</w:t>
            </w:r>
          </w:p>
        </w:tc>
      </w:tr>
      <w:tr w:rsidR="00B30A15" w:rsidRPr="00311A0B" w:rsidTr="00311A0B">
        <w:tc>
          <w:tcPr>
            <w:tcW w:w="3646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2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hablar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2 pts</w:t>
            </w:r>
          </w:p>
        </w:tc>
      </w:tr>
      <w:tr w:rsidR="00B30A15" w:rsidRPr="00311A0B" w:rsidTr="00311A0B">
        <w:tc>
          <w:tcPr>
            <w:tcW w:w="3646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3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comer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3 pts</w:t>
            </w:r>
          </w:p>
        </w:tc>
      </w:tr>
      <w:tr w:rsidR="00B30A15" w:rsidRPr="00311A0B" w:rsidTr="00311A0B">
        <w:tc>
          <w:tcPr>
            <w:tcW w:w="3646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4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escribir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4 pts</w:t>
            </w:r>
          </w:p>
        </w:tc>
      </w:tr>
      <w:tr w:rsidR="00B30A15" w:rsidRPr="00311A0B" w:rsidTr="00311A0B">
        <w:tc>
          <w:tcPr>
            <w:tcW w:w="3646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5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hacer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5 pts</w:t>
            </w:r>
          </w:p>
        </w:tc>
      </w:tr>
      <w:tr w:rsidR="00B30A15" w:rsidRPr="00311A0B" w:rsidTr="00311A0B">
        <w:tc>
          <w:tcPr>
            <w:tcW w:w="3646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6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querer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6 pts</w:t>
            </w:r>
          </w:p>
        </w:tc>
      </w:tr>
      <w:tr w:rsidR="00B30A15" w:rsidRPr="00311A0B" w:rsidTr="00311A0B">
        <w:tc>
          <w:tcPr>
            <w:tcW w:w="3646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7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venir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7 pts</w:t>
            </w:r>
          </w:p>
        </w:tc>
      </w:tr>
      <w:tr w:rsidR="00B30A15" w:rsidRPr="00311A0B" w:rsidTr="00311A0B">
        <w:tc>
          <w:tcPr>
            <w:tcW w:w="3646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8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andar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8 pts</w:t>
            </w:r>
          </w:p>
        </w:tc>
      </w:tr>
      <w:tr w:rsidR="00B30A15" w:rsidRPr="00311A0B" w:rsidTr="00311A0B">
        <w:tc>
          <w:tcPr>
            <w:tcW w:w="3646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9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tener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9 pts</w:t>
            </w:r>
          </w:p>
        </w:tc>
      </w:tr>
      <w:tr w:rsidR="00B30A15" w:rsidRPr="00311A0B" w:rsidTr="00311A0B">
        <w:tc>
          <w:tcPr>
            <w:tcW w:w="3646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10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estar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10 pts</w:t>
            </w:r>
          </w:p>
        </w:tc>
      </w:tr>
      <w:tr w:rsidR="00B30A15" w:rsidRPr="00311A0B" w:rsidTr="00311A0B">
        <w:tc>
          <w:tcPr>
            <w:tcW w:w="3646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J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pedir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12 pts</w:t>
            </w:r>
          </w:p>
        </w:tc>
      </w:tr>
      <w:tr w:rsidR="00B30A15" w:rsidRPr="00311A0B" w:rsidTr="00311A0B">
        <w:tc>
          <w:tcPr>
            <w:tcW w:w="3646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Q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servir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15 pts</w:t>
            </w:r>
          </w:p>
        </w:tc>
      </w:tr>
      <w:tr w:rsidR="00B30A15" w:rsidRPr="00311A0B" w:rsidTr="00311A0B">
        <w:tc>
          <w:tcPr>
            <w:tcW w:w="3646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K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seguir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15 pts</w:t>
            </w:r>
          </w:p>
        </w:tc>
      </w:tr>
      <w:tr w:rsidR="00B30A15" w:rsidRPr="00311A0B" w:rsidTr="00311A0B">
        <w:tc>
          <w:tcPr>
            <w:tcW w:w="3646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A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repetir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20 pts</w:t>
            </w:r>
          </w:p>
        </w:tc>
      </w:tr>
      <w:tr w:rsidR="00B30A15" w:rsidRPr="00311A0B" w:rsidTr="00311A0B">
        <w:tc>
          <w:tcPr>
            <w:tcW w:w="3646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Joker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divertirse</w:t>
            </w:r>
          </w:p>
        </w:tc>
        <w:tc>
          <w:tcPr>
            <w:tcW w:w="3647" w:type="dxa"/>
            <w:shd w:val="clear" w:color="auto" w:fill="auto"/>
          </w:tcPr>
          <w:p w:rsidR="00B30A15" w:rsidRPr="00311A0B" w:rsidRDefault="00B30A15" w:rsidP="00311A0B">
            <w:pPr>
              <w:jc w:val="center"/>
              <w:rPr>
                <w:sz w:val="36"/>
                <w:szCs w:val="36"/>
              </w:rPr>
            </w:pPr>
            <w:r w:rsidRPr="00311A0B">
              <w:rPr>
                <w:sz w:val="36"/>
                <w:szCs w:val="36"/>
              </w:rPr>
              <w:t>Todas las cartas x 2</w:t>
            </w:r>
          </w:p>
        </w:tc>
      </w:tr>
    </w:tbl>
    <w:p w:rsidR="00B30A15" w:rsidRDefault="00B30A15"/>
    <w:sectPr w:rsidR="00B30A15" w:rsidSect="00B30A15">
      <w:type w:val="continuous"/>
      <w:pgSz w:w="12240" w:h="15840"/>
      <w:pgMar w:top="27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011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F Slapstick Comic Sha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A3947"/>
    <w:multiLevelType w:val="hybridMultilevel"/>
    <w:tmpl w:val="55A4DA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8A"/>
    <w:rsid w:val="00014BA2"/>
    <w:rsid w:val="000430DC"/>
    <w:rsid w:val="00081E8A"/>
    <w:rsid w:val="000858F2"/>
    <w:rsid w:val="00091C9F"/>
    <w:rsid w:val="000C2E5A"/>
    <w:rsid w:val="00126561"/>
    <w:rsid w:val="001D29E7"/>
    <w:rsid w:val="001D3E04"/>
    <w:rsid w:val="002B2084"/>
    <w:rsid w:val="0030378A"/>
    <w:rsid w:val="00311A0B"/>
    <w:rsid w:val="0043367B"/>
    <w:rsid w:val="004A1BC9"/>
    <w:rsid w:val="004C12E1"/>
    <w:rsid w:val="00590B8C"/>
    <w:rsid w:val="005E5A51"/>
    <w:rsid w:val="006029FF"/>
    <w:rsid w:val="006B1846"/>
    <w:rsid w:val="00712663"/>
    <w:rsid w:val="00734381"/>
    <w:rsid w:val="00780C16"/>
    <w:rsid w:val="007B1AFF"/>
    <w:rsid w:val="00845D8A"/>
    <w:rsid w:val="00867EB9"/>
    <w:rsid w:val="009C29C9"/>
    <w:rsid w:val="009E012D"/>
    <w:rsid w:val="00A6230F"/>
    <w:rsid w:val="00B30A15"/>
    <w:rsid w:val="00BB715B"/>
    <w:rsid w:val="00BC2C8F"/>
    <w:rsid w:val="00BE3A63"/>
    <w:rsid w:val="00C06191"/>
    <w:rsid w:val="00C91DE3"/>
    <w:rsid w:val="00C93263"/>
    <w:rsid w:val="00CD1272"/>
    <w:rsid w:val="00CE5485"/>
    <w:rsid w:val="00D45E6F"/>
    <w:rsid w:val="00D825E7"/>
    <w:rsid w:val="00D96978"/>
    <w:rsid w:val="00DE2B01"/>
    <w:rsid w:val="00E00CD6"/>
    <w:rsid w:val="00E177E5"/>
    <w:rsid w:val="00E6718E"/>
    <w:rsid w:val="00ED0E5A"/>
    <w:rsid w:val="00F217AB"/>
    <w:rsid w:val="00F8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A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6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266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00C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A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6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266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00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hyperlink" Target="http://www.eslgamesworld.com" TargetMode="External"/><Relationship Id="rId26" Type="http://schemas.openxmlformats.org/officeDocument/2006/relationships/image" Target="media/image18.wmf"/><Relationship Id="rId39" Type="http://schemas.openxmlformats.org/officeDocument/2006/relationships/image" Target="media/image29.wmf"/><Relationship Id="rId21" Type="http://schemas.openxmlformats.org/officeDocument/2006/relationships/image" Target="media/image13.wmf"/><Relationship Id="rId34" Type="http://schemas.openxmlformats.org/officeDocument/2006/relationships/image" Target="media/image24.wmf"/><Relationship Id="rId42" Type="http://schemas.openxmlformats.org/officeDocument/2006/relationships/image" Target="media/image32.wmf"/><Relationship Id="rId47" Type="http://schemas.openxmlformats.org/officeDocument/2006/relationships/hyperlink" Target="http://www.eslgamesworld.com" TargetMode="External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63" Type="http://schemas.openxmlformats.org/officeDocument/2006/relationships/image" Target="media/image49.wmf"/><Relationship Id="rId68" Type="http://schemas.openxmlformats.org/officeDocument/2006/relationships/hyperlink" Target="http://www.eslgamesworld.com" TargetMode="External"/><Relationship Id="rId7" Type="http://schemas.openxmlformats.org/officeDocument/2006/relationships/image" Target="media/image1.wmf"/><Relationship Id="rId71" Type="http://schemas.openxmlformats.org/officeDocument/2006/relationships/hyperlink" Target="http://www.eslgamesworld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9" Type="http://schemas.openxmlformats.org/officeDocument/2006/relationships/image" Target="media/image21.wmf"/><Relationship Id="rId11" Type="http://schemas.openxmlformats.org/officeDocument/2006/relationships/image" Target="media/image5.wmf"/><Relationship Id="rId24" Type="http://schemas.openxmlformats.org/officeDocument/2006/relationships/image" Target="media/image16.wmf"/><Relationship Id="rId32" Type="http://schemas.openxmlformats.org/officeDocument/2006/relationships/hyperlink" Target="http://www.eslgamesworld.com" TargetMode="External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image" Target="media/image41.wmf"/><Relationship Id="rId58" Type="http://schemas.openxmlformats.org/officeDocument/2006/relationships/image" Target="media/image46.wmf"/><Relationship Id="rId66" Type="http://schemas.openxmlformats.org/officeDocument/2006/relationships/image" Target="media/image52.jpeg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6.wmf"/><Relationship Id="rId49" Type="http://schemas.openxmlformats.org/officeDocument/2006/relationships/image" Target="media/image37.wmf"/><Relationship Id="rId57" Type="http://schemas.openxmlformats.org/officeDocument/2006/relationships/image" Target="media/image45.wmf"/><Relationship Id="rId61" Type="http://schemas.openxmlformats.org/officeDocument/2006/relationships/hyperlink" Target="http://www.eslgamesworld.com" TargetMode="External"/><Relationship Id="rId10" Type="http://schemas.openxmlformats.org/officeDocument/2006/relationships/image" Target="media/image4.wmf"/><Relationship Id="rId19" Type="http://schemas.openxmlformats.org/officeDocument/2006/relationships/hyperlink" Target="http://www.eslgamesworld.com" TargetMode="External"/><Relationship Id="rId31" Type="http://schemas.openxmlformats.org/officeDocument/2006/relationships/image" Target="media/image23.wmf"/><Relationship Id="rId44" Type="http://schemas.openxmlformats.org/officeDocument/2006/relationships/image" Target="media/image34.wmf"/><Relationship Id="rId52" Type="http://schemas.openxmlformats.org/officeDocument/2006/relationships/image" Target="media/image40.wmf"/><Relationship Id="rId60" Type="http://schemas.openxmlformats.org/officeDocument/2006/relationships/hyperlink" Target="http://www.eslgamesworld.com" TargetMode="External"/><Relationship Id="rId65" Type="http://schemas.openxmlformats.org/officeDocument/2006/relationships/image" Target="media/image51.wmf"/><Relationship Id="rId73" Type="http://schemas.openxmlformats.org/officeDocument/2006/relationships/hyperlink" Target="http://www.eslgamesworld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image" Target="media/image36.wmf"/><Relationship Id="rId56" Type="http://schemas.openxmlformats.org/officeDocument/2006/relationships/image" Target="media/image44.wmf"/><Relationship Id="rId64" Type="http://schemas.openxmlformats.org/officeDocument/2006/relationships/image" Target="media/image50.wmf"/><Relationship Id="rId69" Type="http://schemas.openxmlformats.org/officeDocument/2006/relationships/image" Target="media/image53.wmf"/><Relationship Id="rId8" Type="http://schemas.openxmlformats.org/officeDocument/2006/relationships/image" Target="media/image2.wmf"/><Relationship Id="rId51" Type="http://schemas.openxmlformats.org/officeDocument/2006/relationships/image" Target="media/image39.wmf"/><Relationship Id="rId72" Type="http://schemas.openxmlformats.org/officeDocument/2006/relationships/hyperlink" Target="http://www.eslgamesworld.com" TargetMode="External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7.wmf"/><Relationship Id="rId33" Type="http://schemas.openxmlformats.org/officeDocument/2006/relationships/hyperlink" Target="http://www.eslgamesworld.com" TargetMode="External"/><Relationship Id="rId38" Type="http://schemas.openxmlformats.org/officeDocument/2006/relationships/image" Target="media/image28.wmf"/><Relationship Id="rId46" Type="http://schemas.openxmlformats.org/officeDocument/2006/relationships/hyperlink" Target="http://www.eslgamesworld.com" TargetMode="External"/><Relationship Id="rId59" Type="http://schemas.openxmlformats.org/officeDocument/2006/relationships/image" Target="media/image47.wmf"/><Relationship Id="rId67" Type="http://schemas.openxmlformats.org/officeDocument/2006/relationships/hyperlink" Target="http://www.eslgamesworld.com" TargetMode="External"/><Relationship Id="rId20" Type="http://schemas.openxmlformats.org/officeDocument/2006/relationships/image" Target="media/image12.wmf"/><Relationship Id="rId41" Type="http://schemas.openxmlformats.org/officeDocument/2006/relationships/image" Target="media/image31.wmf"/><Relationship Id="rId54" Type="http://schemas.openxmlformats.org/officeDocument/2006/relationships/image" Target="media/image42.wmf"/><Relationship Id="rId62" Type="http://schemas.openxmlformats.org/officeDocument/2006/relationships/image" Target="media/image48.wmf"/><Relationship Id="rId70" Type="http://schemas.openxmlformats.org/officeDocument/2006/relationships/hyperlink" Target="http://www.eslgamesworld.com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anzar\Documents\2012-2013-Library\1-DROPBOX\Dropbox\2011-2012\GAMES\CARD%20GAMES\Updated%20Fill%20in%20Blank%20Deck%20of%20Cards%20for%20Ver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04BB4-5520-4895-9578-63A76A75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Updated Fill in Blank Deck of Cards for Verbs</Template>
  <TotalTime>1</TotalTime>
  <Pages>12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2464</CharactersWithSpaces>
  <SharedDoc>false</SharedDoc>
  <HLinks>
    <vt:vector size="42" baseType="variant">
      <vt:variant>
        <vt:i4>4784152</vt:i4>
      </vt:variant>
      <vt:variant>
        <vt:i4>18</vt:i4>
      </vt:variant>
      <vt:variant>
        <vt:i4>0</vt:i4>
      </vt:variant>
      <vt:variant>
        <vt:i4>5</vt:i4>
      </vt:variant>
      <vt:variant>
        <vt:lpwstr>http://www.eslgamesworld.com/</vt:lpwstr>
      </vt:variant>
      <vt:variant>
        <vt:lpwstr/>
      </vt:variant>
      <vt:variant>
        <vt:i4>4784152</vt:i4>
      </vt:variant>
      <vt:variant>
        <vt:i4>15</vt:i4>
      </vt:variant>
      <vt:variant>
        <vt:i4>0</vt:i4>
      </vt:variant>
      <vt:variant>
        <vt:i4>5</vt:i4>
      </vt:variant>
      <vt:variant>
        <vt:lpwstr>http://www.eslgamesworld.com/</vt:lpwstr>
      </vt:variant>
      <vt:variant>
        <vt:lpwstr/>
      </vt:variant>
      <vt:variant>
        <vt:i4>4784152</vt:i4>
      </vt:variant>
      <vt:variant>
        <vt:i4>12</vt:i4>
      </vt:variant>
      <vt:variant>
        <vt:i4>0</vt:i4>
      </vt:variant>
      <vt:variant>
        <vt:i4>5</vt:i4>
      </vt:variant>
      <vt:variant>
        <vt:lpwstr>http://www.eslgamesworld.com/</vt:lpwstr>
      </vt:variant>
      <vt:variant>
        <vt:lpwstr/>
      </vt:variant>
      <vt:variant>
        <vt:i4>4784152</vt:i4>
      </vt:variant>
      <vt:variant>
        <vt:i4>9</vt:i4>
      </vt:variant>
      <vt:variant>
        <vt:i4>0</vt:i4>
      </vt:variant>
      <vt:variant>
        <vt:i4>5</vt:i4>
      </vt:variant>
      <vt:variant>
        <vt:lpwstr>http://www.eslgamesworld.com/</vt:lpwstr>
      </vt:variant>
      <vt:variant>
        <vt:lpwstr/>
      </vt:variant>
      <vt:variant>
        <vt:i4>4784152</vt:i4>
      </vt:variant>
      <vt:variant>
        <vt:i4>6</vt:i4>
      </vt:variant>
      <vt:variant>
        <vt:i4>0</vt:i4>
      </vt:variant>
      <vt:variant>
        <vt:i4>5</vt:i4>
      </vt:variant>
      <vt:variant>
        <vt:lpwstr>http://www.eslgamesworld.com/</vt:lpwstr>
      </vt:variant>
      <vt:variant>
        <vt:lpwstr/>
      </vt:variant>
      <vt:variant>
        <vt:i4>4784152</vt:i4>
      </vt:variant>
      <vt:variant>
        <vt:i4>3</vt:i4>
      </vt:variant>
      <vt:variant>
        <vt:i4>0</vt:i4>
      </vt:variant>
      <vt:variant>
        <vt:i4>5</vt:i4>
      </vt:variant>
      <vt:variant>
        <vt:lpwstr>http://www.eslgamesworld.com/</vt:lpwstr>
      </vt:variant>
      <vt:variant>
        <vt:lpwstr/>
      </vt:variant>
      <vt:variant>
        <vt:i4>4784152</vt:i4>
      </vt:variant>
      <vt:variant>
        <vt:i4>0</vt:i4>
      </vt:variant>
      <vt:variant>
        <vt:i4>0</vt:i4>
      </vt:variant>
      <vt:variant>
        <vt:i4>5</vt:i4>
      </vt:variant>
      <vt:variant>
        <vt:lpwstr>http://www.eslgamesworld.com/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1</cp:revision>
  <cp:lastPrinted>2013-04-02T23:38:00Z</cp:lastPrinted>
  <dcterms:created xsi:type="dcterms:W3CDTF">2013-05-09T18:43:00Z</dcterms:created>
  <dcterms:modified xsi:type="dcterms:W3CDTF">2013-05-09T18:44:00Z</dcterms:modified>
</cp:coreProperties>
</file>